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73F8" w14:textId="115C1247" w:rsidR="004D39CC" w:rsidRDefault="008431C9">
      <w:pPr>
        <w:rPr>
          <w:rFonts w:ascii="Arial" w:hAnsi="Arial" w:cs="Arial"/>
          <w:b/>
          <w:color w:val="1E2C6A"/>
          <w:sz w:val="32"/>
          <w:szCs w:val="32"/>
        </w:rPr>
      </w:pPr>
      <w:r>
        <w:rPr>
          <w:rFonts w:ascii="Arial" w:hAnsi="Arial" w:cs="Arial"/>
          <w:b/>
          <w:color w:val="1E2C6A"/>
          <w:sz w:val="32"/>
          <w:szCs w:val="32"/>
        </w:rPr>
        <w:t>BRIGHT STARS</w:t>
      </w:r>
      <w:r w:rsidR="00955E08">
        <w:rPr>
          <w:rFonts w:ascii="Arial" w:hAnsi="Arial" w:cs="Arial"/>
          <w:b/>
          <w:color w:val="1E2C6A"/>
          <w:sz w:val="32"/>
          <w:szCs w:val="32"/>
        </w:rPr>
        <w:t xml:space="preserve"> </w:t>
      </w:r>
      <w:r w:rsidR="00115DEE">
        <w:rPr>
          <w:rFonts w:ascii="Arial" w:hAnsi="Arial" w:cs="Arial"/>
          <w:b/>
          <w:color w:val="1E2C6A"/>
          <w:sz w:val="32"/>
          <w:szCs w:val="32"/>
        </w:rPr>
        <w:t>BUSINESS</w:t>
      </w:r>
      <w:r>
        <w:rPr>
          <w:rFonts w:ascii="Arial" w:hAnsi="Arial" w:cs="Arial"/>
          <w:b/>
          <w:color w:val="1E2C6A"/>
          <w:sz w:val="32"/>
          <w:szCs w:val="32"/>
        </w:rPr>
        <w:t xml:space="preserve"> CASE STUDY</w:t>
      </w:r>
    </w:p>
    <w:p w14:paraId="2994DC18" w14:textId="77777777" w:rsidR="00857DCE" w:rsidRPr="00857DCE" w:rsidRDefault="00857DCE">
      <w:pPr>
        <w:rPr>
          <w:rFonts w:ascii="Arial" w:hAnsi="Arial" w:cs="Arial"/>
          <w:color w:val="1E2C6A"/>
          <w:sz w:val="16"/>
          <w:szCs w:val="16"/>
        </w:rPr>
      </w:pPr>
    </w:p>
    <w:p w14:paraId="4389E24C" w14:textId="77777777" w:rsidR="00AD2023" w:rsidRDefault="00AD2023">
      <w:pPr>
        <w:rPr>
          <w:rFonts w:ascii="Arial" w:hAnsi="Arial" w:cs="Arial"/>
          <w:color w:val="1E2C6A"/>
        </w:rPr>
      </w:pPr>
    </w:p>
    <w:p w14:paraId="4ECC46E1" w14:textId="692ECD61" w:rsidR="004D39CC" w:rsidRPr="004D39CC" w:rsidRDefault="004D39CC">
      <w:pPr>
        <w:rPr>
          <w:rFonts w:ascii="Arial" w:hAnsi="Arial" w:cs="Arial"/>
          <w:color w:val="1E2C6A"/>
        </w:rPr>
      </w:pPr>
      <w:r w:rsidRPr="004D39CC">
        <w:rPr>
          <w:rFonts w:ascii="Arial" w:hAnsi="Arial" w:cs="Arial"/>
          <w:color w:val="1E2C6A"/>
        </w:rPr>
        <w:t>Date</w:t>
      </w:r>
    </w:p>
    <w:p w14:paraId="0DC80E7E" w14:textId="77777777" w:rsidR="004D39CC" w:rsidRPr="004D39CC" w:rsidRDefault="004D39CC">
      <w:pPr>
        <w:rPr>
          <w:rFonts w:ascii="Arial" w:hAnsi="Arial" w:cs="Arial"/>
          <w:b/>
          <w:color w:val="1E2C6A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6"/>
        <w:gridCol w:w="5754"/>
      </w:tblGrid>
      <w:tr w:rsidR="00FD38CA" w:rsidRPr="00FD38CA" w14:paraId="020F31D8" w14:textId="77777777" w:rsidTr="004D39CC"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4EE0A8B3" w14:textId="77777777" w:rsidR="00A10829" w:rsidRPr="00FD38CA" w:rsidRDefault="00AD397E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>Name</w:t>
            </w:r>
          </w:p>
        </w:tc>
        <w:tc>
          <w:tcPr>
            <w:tcW w:w="5754" w:type="dxa"/>
            <w:tcBorders>
              <w:top w:val="single" w:sz="4" w:space="0" w:color="auto"/>
            </w:tcBorders>
            <w:vAlign w:val="center"/>
          </w:tcPr>
          <w:p w14:paraId="7C4D7180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BB4CC52" w14:textId="77777777" w:rsidR="00AD2023" w:rsidRPr="00FD38CA" w:rsidRDefault="00AD2023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  <w:tr w:rsidR="00FD38CA" w:rsidRPr="00FD38CA" w14:paraId="6908B370" w14:textId="77777777" w:rsidTr="004D39CC">
        <w:tc>
          <w:tcPr>
            <w:tcW w:w="3256" w:type="dxa"/>
            <w:vAlign w:val="center"/>
          </w:tcPr>
          <w:p w14:paraId="1BF7ECF5" w14:textId="07294B33" w:rsidR="00A10829" w:rsidRPr="00FD38CA" w:rsidRDefault="00115DEE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Business/ </w:t>
            </w:r>
            <w:r w:rsidR="00AD2023">
              <w:rPr>
                <w:rFonts w:ascii="Arial" w:hAnsi="Arial" w:cs="Arial"/>
                <w:b/>
                <w:color w:val="1E2C6A"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rganisation </w:t>
            </w:r>
            <w:r w:rsidR="00955E08">
              <w:rPr>
                <w:rFonts w:ascii="Arial" w:hAnsi="Arial" w:cs="Arial"/>
                <w:b/>
                <w:color w:val="1E2C6A"/>
                <w:sz w:val="28"/>
                <w:szCs w:val="28"/>
              </w:rPr>
              <w:t>name</w:t>
            </w:r>
          </w:p>
        </w:tc>
        <w:tc>
          <w:tcPr>
            <w:tcW w:w="5754" w:type="dxa"/>
            <w:vAlign w:val="center"/>
          </w:tcPr>
          <w:p w14:paraId="4E12DABA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14A4368" w14:textId="77777777" w:rsidR="00AD2023" w:rsidRPr="00FD38CA" w:rsidRDefault="00AD2023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  <w:tr w:rsidR="00FD38CA" w:rsidRPr="00FD38CA" w14:paraId="1B4220CD" w14:textId="77777777" w:rsidTr="004D39CC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DD8B48B" w14:textId="6054C64D" w:rsidR="00A10829" w:rsidRPr="00FD38CA" w:rsidRDefault="007B7FD0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Job </w:t>
            </w:r>
            <w:r w:rsidR="00AD2023">
              <w:rPr>
                <w:rFonts w:ascii="Arial" w:hAnsi="Arial" w:cs="Arial"/>
                <w:b/>
                <w:color w:val="1E2C6A"/>
                <w:sz w:val="28"/>
                <w:szCs w:val="28"/>
              </w:rPr>
              <w:t>t</w:t>
            </w: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>itle</w:t>
            </w:r>
          </w:p>
        </w:tc>
        <w:tc>
          <w:tcPr>
            <w:tcW w:w="5754" w:type="dxa"/>
            <w:tcBorders>
              <w:bottom w:val="single" w:sz="4" w:space="0" w:color="auto"/>
            </w:tcBorders>
            <w:vAlign w:val="center"/>
          </w:tcPr>
          <w:p w14:paraId="637E7CE8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4D92FEB4" w14:textId="77777777" w:rsidR="00AD2023" w:rsidRPr="00FD38CA" w:rsidRDefault="00AD2023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52F1110B" w14:textId="77777777" w:rsidR="00706044" w:rsidRPr="00FD38CA" w:rsidRDefault="00706044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29D4AD7B" w14:textId="77777777" w:rsidTr="00706044">
        <w:tc>
          <w:tcPr>
            <w:tcW w:w="9010" w:type="dxa"/>
            <w:tcBorders>
              <w:top w:val="single" w:sz="4" w:space="0" w:color="auto"/>
            </w:tcBorders>
            <w:vAlign w:val="center"/>
          </w:tcPr>
          <w:p w14:paraId="0527B229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63C69D22" w14:textId="3F886133" w:rsidR="007B7FD0" w:rsidRPr="00FD38CA" w:rsidRDefault="008431C9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Wh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ich</w:t>
            </w:r>
            <w:r w:rsidR="00115DEE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school</w:t>
            </w:r>
            <w:r w:rsidR="00955E0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were</w:t>
            </w:r>
            <w:proofErr w:type="gramEnd"/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you partnered with?</w:t>
            </w:r>
          </w:p>
          <w:p w14:paraId="55870A2D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89E3E9C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1B46000C" w14:textId="77777777" w:rsidTr="00706044">
        <w:tc>
          <w:tcPr>
            <w:tcW w:w="9010" w:type="dxa"/>
            <w:vAlign w:val="center"/>
          </w:tcPr>
          <w:p w14:paraId="15226598" w14:textId="77777777" w:rsid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66C47EEC" w14:textId="658C8E93" w:rsidR="00AD2023" w:rsidRPr="00FD38CA" w:rsidRDefault="00AD2023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677C9DCE" w14:textId="77777777" w:rsidR="00706044" w:rsidRPr="00FD38CA" w:rsidRDefault="00706044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3173A1EE" w14:textId="77777777" w:rsidTr="00706044">
        <w:tc>
          <w:tcPr>
            <w:tcW w:w="9010" w:type="dxa"/>
            <w:vAlign w:val="center"/>
          </w:tcPr>
          <w:p w14:paraId="32BED2AF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5784A03" w14:textId="63A038CE" w:rsidR="007B7FD0" w:rsidRDefault="008431C9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How did you make a profit and make a difference? </w:t>
            </w:r>
            <w:r w:rsidR="00AD2023">
              <w:rPr>
                <w:rFonts w:ascii="Arial" w:hAnsi="Arial" w:cs="Arial"/>
                <w:b/>
                <w:color w:val="1E2C6A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What was your social enterprise?</w:t>
            </w:r>
          </w:p>
          <w:p w14:paraId="097CDA8D" w14:textId="77777777" w:rsidR="008431C9" w:rsidRPr="00FD38CA" w:rsidRDefault="008431C9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72BC00B2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20A33E59" w14:textId="77777777" w:rsidTr="00706044">
        <w:tc>
          <w:tcPr>
            <w:tcW w:w="9010" w:type="dxa"/>
            <w:vAlign w:val="center"/>
          </w:tcPr>
          <w:p w14:paraId="3C17E547" w14:textId="77777777" w:rsidR="007B7FD0" w:rsidRPr="00FD38CA" w:rsidRDefault="007B7FD0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7BC3A902" w14:textId="77777777" w:rsid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C37B83A" w14:textId="77777777" w:rsidR="00FD38CA" w:rsidRP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0A2792E2" w14:textId="77777777" w:rsidR="00095B15" w:rsidRDefault="00095B15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095B15" w:rsidRPr="00FD38CA" w14:paraId="46168380" w14:textId="77777777" w:rsidTr="000B0260">
        <w:tc>
          <w:tcPr>
            <w:tcW w:w="9010" w:type="dxa"/>
            <w:vAlign w:val="center"/>
          </w:tcPr>
          <w:p w14:paraId="57D40163" w14:textId="77777777" w:rsidR="00095B15" w:rsidRPr="00FD38CA" w:rsidRDefault="00095B15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CBBDD1A" w14:textId="6BBE44A8" w:rsidR="00095B15" w:rsidRDefault="00095B15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How important is it for businesses to connect and work with primary schools and how did 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help with this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?</w:t>
            </w:r>
          </w:p>
          <w:p w14:paraId="5E1E0297" w14:textId="77777777" w:rsidR="00095B15" w:rsidRPr="00FD38CA" w:rsidRDefault="00095B15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0563405" w14:textId="77777777" w:rsidR="00095B15" w:rsidRPr="00FD38CA" w:rsidRDefault="00095B15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095B15" w:rsidRPr="00FD38CA" w14:paraId="33411BA3" w14:textId="77777777" w:rsidTr="000B0260">
        <w:tc>
          <w:tcPr>
            <w:tcW w:w="9010" w:type="dxa"/>
            <w:vAlign w:val="center"/>
          </w:tcPr>
          <w:p w14:paraId="3BF871FD" w14:textId="77777777" w:rsidR="00AD2023" w:rsidRDefault="00AD2023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2706C72" w14:textId="77777777" w:rsidR="00AD2023" w:rsidRDefault="00AD2023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39815FB3" w14:textId="6EDFD297" w:rsidR="00AD2023" w:rsidRPr="00FD38CA" w:rsidRDefault="00AD2023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38546A35" w14:textId="197B5410" w:rsidR="008431C9" w:rsidRDefault="008431C9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431C9" w:rsidRPr="00FD38CA" w14:paraId="29D60A6D" w14:textId="77777777" w:rsidTr="00A0314F">
        <w:tc>
          <w:tcPr>
            <w:tcW w:w="9010" w:type="dxa"/>
            <w:vAlign w:val="center"/>
          </w:tcPr>
          <w:p w14:paraId="6C0B448C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C992265" w14:textId="5761B603" w:rsidR="008431C9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part of Bright Stars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did you 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most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enjoy and why?</w:t>
            </w:r>
          </w:p>
          <w:p w14:paraId="5750BC48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29C947D9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431C9" w:rsidRPr="00FD38CA" w14:paraId="5271B73F" w14:textId="77777777" w:rsidTr="00A0314F">
        <w:tc>
          <w:tcPr>
            <w:tcW w:w="9010" w:type="dxa"/>
            <w:vAlign w:val="center"/>
          </w:tcPr>
          <w:p w14:paraId="59AC4E6B" w14:textId="77777777" w:rsidR="000C5F2F" w:rsidRDefault="000C5F2F" w:rsidP="00A0314F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015FC769" w14:textId="52CE9162" w:rsidR="000C5F2F" w:rsidRPr="00FD38CA" w:rsidRDefault="000C5F2F" w:rsidP="00A0314F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2898D883" w14:textId="77777777" w:rsidR="008431C9" w:rsidRPr="00FD38CA" w:rsidRDefault="008431C9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227B8F1F" w14:textId="77777777" w:rsidTr="00706044"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38C0602C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7364F33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98941DB" w14:textId="19337659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>W</w:t>
            </w:r>
            <w:r w:rsidR="008431C9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hat did </w:t>
            </w:r>
            <w:r w:rsidR="00115DEE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you personally </w:t>
            </w:r>
            <w:r w:rsidR="00955E0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get out of the programme? </w:t>
            </w:r>
            <w:r w:rsidR="00AD2023">
              <w:rPr>
                <w:rFonts w:ascii="Arial" w:hAnsi="Arial" w:cs="Arial"/>
                <w:b/>
                <w:color w:val="1E2C6A"/>
                <w:sz w:val="28"/>
                <w:szCs w:val="28"/>
              </w:rPr>
              <w:br/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What new skills did you gain or develop?</w:t>
            </w:r>
            <w:r w:rsidR="00115DEE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</w:t>
            </w:r>
          </w:p>
          <w:p w14:paraId="71B0185E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BA3B5A1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0365C60A" w14:textId="77777777" w:rsidTr="00706044">
        <w:trPr>
          <w:trHeight w:val="1596"/>
        </w:trPr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792E637D" w14:textId="77777777" w:rsidR="007B7FD0" w:rsidRPr="00FD38CA" w:rsidRDefault="007B7FD0" w:rsidP="002A77BB">
            <w:pPr>
              <w:rPr>
                <w:rFonts w:ascii="Arial" w:hAnsi="Arial" w:cs="Arial"/>
                <w:color w:val="1E2C6A"/>
              </w:rPr>
            </w:pPr>
          </w:p>
          <w:p w14:paraId="03AB9A57" w14:textId="77777777" w:rsidR="002A77BB" w:rsidRPr="00FD38CA" w:rsidRDefault="002A77BB" w:rsidP="002A77BB">
            <w:pPr>
              <w:rPr>
                <w:rFonts w:ascii="Arial" w:hAnsi="Arial" w:cs="Arial"/>
                <w:color w:val="1E2C6A"/>
              </w:rPr>
            </w:pPr>
          </w:p>
          <w:p w14:paraId="3D898E71" w14:textId="77777777" w:rsidR="002A77BB" w:rsidRDefault="002A77BB" w:rsidP="002A77BB">
            <w:pPr>
              <w:rPr>
                <w:rFonts w:ascii="Arial" w:hAnsi="Arial" w:cs="Arial"/>
                <w:color w:val="1E2C6A"/>
              </w:rPr>
            </w:pPr>
          </w:p>
          <w:p w14:paraId="612A48DC" w14:textId="77777777" w:rsidR="00FD38CA" w:rsidRDefault="00FD38CA" w:rsidP="002A77BB">
            <w:pPr>
              <w:rPr>
                <w:rFonts w:ascii="Arial" w:hAnsi="Arial" w:cs="Arial"/>
                <w:color w:val="1E2C6A"/>
              </w:rPr>
            </w:pPr>
          </w:p>
          <w:p w14:paraId="2E3A0886" w14:textId="77777777" w:rsidR="00FD38CA" w:rsidRPr="00FD38CA" w:rsidRDefault="00FD38CA" w:rsidP="002A77BB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146B40E7" w14:textId="77777777" w:rsidR="00115DEE" w:rsidRDefault="00115DE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431C9" w:rsidRPr="00FD38CA" w14:paraId="1AE3AC01" w14:textId="77777777" w:rsidTr="00A0314F">
        <w:trPr>
          <w:trHeight w:val="106"/>
        </w:trPr>
        <w:tc>
          <w:tcPr>
            <w:tcW w:w="9010" w:type="dxa"/>
          </w:tcPr>
          <w:p w14:paraId="624ECFE0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489C22F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3EB3794" w14:textId="43471BB7" w:rsidR="008431C9" w:rsidRPr="008431C9" w:rsidRDefault="001C18E1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1C18E1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would </w:t>
            </w:r>
            <w:r w:rsidR="00222B90">
              <w:rPr>
                <w:rFonts w:ascii="Arial" w:hAnsi="Arial" w:cs="Arial"/>
                <w:b/>
                <w:color w:val="1E2C6A"/>
                <w:sz w:val="28"/>
                <w:szCs w:val="28"/>
              </w:rPr>
              <w:t>be your advice</w:t>
            </w:r>
            <w:r w:rsidRPr="001C18E1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to a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business </w:t>
            </w:r>
            <w:r w:rsidRPr="001C18E1">
              <w:rPr>
                <w:rFonts w:ascii="Arial" w:hAnsi="Arial" w:cs="Arial"/>
                <w:b/>
                <w:color w:val="1E2C6A"/>
                <w:sz w:val="28"/>
                <w:szCs w:val="28"/>
              </w:rPr>
              <w:t>that was considering taking part in Bright Stars?</w:t>
            </w:r>
          </w:p>
          <w:p w14:paraId="61BFEC93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431C9" w:rsidRPr="00FD38CA" w14:paraId="58F15C02" w14:textId="77777777" w:rsidTr="00A0314F">
        <w:tc>
          <w:tcPr>
            <w:tcW w:w="9010" w:type="dxa"/>
          </w:tcPr>
          <w:p w14:paraId="2B4A6BB8" w14:textId="77777777" w:rsidR="008431C9" w:rsidRPr="00FD38CA" w:rsidRDefault="008431C9" w:rsidP="00A0314F">
            <w:pPr>
              <w:rPr>
                <w:rFonts w:ascii="Arial" w:hAnsi="Arial" w:cs="Arial"/>
                <w:color w:val="1E2C6A"/>
              </w:rPr>
            </w:pPr>
          </w:p>
          <w:p w14:paraId="61134503" w14:textId="77777777" w:rsidR="008431C9" w:rsidRDefault="008431C9" w:rsidP="00A0314F">
            <w:pPr>
              <w:rPr>
                <w:rFonts w:ascii="Arial" w:hAnsi="Arial" w:cs="Arial"/>
                <w:color w:val="1E2C6A"/>
              </w:rPr>
            </w:pPr>
          </w:p>
          <w:p w14:paraId="26879351" w14:textId="77777777" w:rsidR="008431C9" w:rsidRDefault="008431C9" w:rsidP="00A0314F">
            <w:pPr>
              <w:rPr>
                <w:rFonts w:ascii="Arial" w:hAnsi="Arial" w:cs="Arial"/>
                <w:color w:val="1E2C6A"/>
              </w:rPr>
            </w:pPr>
          </w:p>
          <w:p w14:paraId="3B4B75C2" w14:textId="77777777" w:rsidR="00AD2023" w:rsidRPr="00FD38CA" w:rsidRDefault="00AD2023" w:rsidP="00A0314F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6D9AAF95" w14:textId="7B1B4BE8" w:rsidR="008431C9" w:rsidRDefault="008431C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9F4111" w:rsidRPr="00FD38CA" w14:paraId="3BF8BE78" w14:textId="77777777" w:rsidTr="000B0260">
        <w:trPr>
          <w:trHeight w:val="106"/>
        </w:trPr>
        <w:tc>
          <w:tcPr>
            <w:tcW w:w="9010" w:type="dxa"/>
          </w:tcPr>
          <w:p w14:paraId="7D148150" w14:textId="77777777" w:rsidR="009F4111" w:rsidRPr="00FD38CA" w:rsidRDefault="009F4111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16B1C85C" w14:textId="77777777" w:rsidR="009F4111" w:rsidRPr="00FD38CA" w:rsidRDefault="009F4111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D603349" w14:textId="649E6456" w:rsidR="009F4111" w:rsidRPr="008431C9" w:rsidRDefault="00222B90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Can </w:t>
            </w:r>
            <w:r w:rsidR="009F4111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you provide a quote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or comment </w:t>
            </w:r>
            <w:r w:rsidR="009F4111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that sum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9F4111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up your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="009F4111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9F4111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experience</w:t>
            </w:r>
            <w:r w:rsidR="009F4111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? </w:t>
            </w:r>
          </w:p>
          <w:p w14:paraId="2E9C4466" w14:textId="77777777" w:rsidR="009F4111" w:rsidRPr="00FD38CA" w:rsidRDefault="009F4111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9F4111" w:rsidRPr="00FD38CA" w14:paraId="0B3FA05E" w14:textId="77777777" w:rsidTr="000B0260">
        <w:tc>
          <w:tcPr>
            <w:tcW w:w="9010" w:type="dxa"/>
          </w:tcPr>
          <w:p w14:paraId="50AFCB06" w14:textId="77777777" w:rsidR="009F4111" w:rsidRPr="00FD38CA" w:rsidRDefault="009F4111" w:rsidP="000B0260">
            <w:pPr>
              <w:rPr>
                <w:rFonts w:ascii="Arial" w:hAnsi="Arial" w:cs="Arial"/>
                <w:color w:val="1E2C6A"/>
              </w:rPr>
            </w:pPr>
          </w:p>
          <w:p w14:paraId="030C7F53" w14:textId="77777777" w:rsidR="009F4111" w:rsidRDefault="009F4111" w:rsidP="000B0260">
            <w:pPr>
              <w:rPr>
                <w:rFonts w:ascii="Arial" w:hAnsi="Arial" w:cs="Arial"/>
                <w:color w:val="1E2C6A"/>
              </w:rPr>
            </w:pPr>
          </w:p>
          <w:p w14:paraId="29C443A4" w14:textId="77777777" w:rsidR="00AD2023" w:rsidRDefault="00AD2023" w:rsidP="000B0260">
            <w:pPr>
              <w:rPr>
                <w:rFonts w:ascii="Arial" w:hAnsi="Arial" w:cs="Arial"/>
                <w:color w:val="1E2C6A"/>
              </w:rPr>
            </w:pPr>
          </w:p>
          <w:p w14:paraId="59A98E62" w14:textId="77777777" w:rsidR="00AD2023" w:rsidRDefault="00AD2023" w:rsidP="000B0260">
            <w:pPr>
              <w:rPr>
                <w:rFonts w:ascii="Arial" w:hAnsi="Arial" w:cs="Arial"/>
                <w:color w:val="1E2C6A"/>
              </w:rPr>
            </w:pPr>
          </w:p>
          <w:p w14:paraId="117D33F9" w14:textId="77777777" w:rsidR="009F4111" w:rsidRPr="00FD38CA" w:rsidRDefault="009F4111" w:rsidP="000B0260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4AABB3AC" w14:textId="77777777" w:rsidR="00EF482C" w:rsidRDefault="00EF482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EF482C" w:rsidRPr="00FD38CA" w14:paraId="4F0DACBB" w14:textId="77777777" w:rsidTr="00BF7F0A">
        <w:trPr>
          <w:trHeight w:val="106"/>
        </w:trPr>
        <w:tc>
          <w:tcPr>
            <w:tcW w:w="9010" w:type="dxa"/>
          </w:tcPr>
          <w:p w14:paraId="73989A8D" w14:textId="77777777" w:rsidR="00EF482C" w:rsidRPr="00FD38CA" w:rsidRDefault="00EF482C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06E0929" w14:textId="77777777" w:rsidR="00EF482C" w:rsidRPr="00FD38CA" w:rsidRDefault="00EF482C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58624023" w14:textId="3CF07464" w:rsidR="00EF482C" w:rsidRPr="008431C9" w:rsidRDefault="00EF482C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EF482C">
              <w:rPr>
                <w:rFonts w:ascii="Arial" w:hAnsi="Arial" w:cs="Arial"/>
                <w:b/>
                <w:color w:val="1E2C6A"/>
                <w:sz w:val="28"/>
                <w:szCs w:val="28"/>
              </w:rPr>
              <w:t>Would you take part in Bright Stars again, and why?</w:t>
            </w:r>
          </w:p>
          <w:p w14:paraId="4C435B2D" w14:textId="77777777" w:rsidR="00EF482C" w:rsidRPr="00FD38CA" w:rsidRDefault="00EF482C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EF482C" w:rsidRPr="00FD38CA" w14:paraId="113C5E32" w14:textId="77777777" w:rsidTr="00BF7F0A">
        <w:tc>
          <w:tcPr>
            <w:tcW w:w="9010" w:type="dxa"/>
          </w:tcPr>
          <w:p w14:paraId="5AA8648A" w14:textId="77777777" w:rsidR="00EF482C" w:rsidRPr="00FD38CA" w:rsidRDefault="00EF482C" w:rsidP="00BF7F0A">
            <w:pPr>
              <w:rPr>
                <w:rFonts w:ascii="Arial" w:hAnsi="Arial" w:cs="Arial"/>
                <w:color w:val="1E2C6A"/>
              </w:rPr>
            </w:pPr>
          </w:p>
          <w:p w14:paraId="0925DD79" w14:textId="77777777" w:rsidR="00EF482C" w:rsidRDefault="00EF482C" w:rsidP="00BF7F0A">
            <w:pPr>
              <w:rPr>
                <w:rFonts w:ascii="Arial" w:hAnsi="Arial" w:cs="Arial"/>
                <w:color w:val="1E2C6A"/>
              </w:rPr>
            </w:pPr>
          </w:p>
          <w:p w14:paraId="03923EB5" w14:textId="77777777" w:rsidR="00AD2023" w:rsidRDefault="00AD2023" w:rsidP="00BF7F0A">
            <w:pPr>
              <w:rPr>
                <w:rFonts w:ascii="Arial" w:hAnsi="Arial" w:cs="Arial"/>
                <w:color w:val="1E2C6A"/>
              </w:rPr>
            </w:pPr>
          </w:p>
          <w:p w14:paraId="0CAE2E8C" w14:textId="77777777" w:rsidR="00EF482C" w:rsidRPr="00FD38CA" w:rsidRDefault="00EF482C" w:rsidP="00BF7F0A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63C61A3C" w14:textId="77777777" w:rsidR="00886B57" w:rsidRDefault="00886B57">
      <w:pPr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86B57" w:rsidRPr="00FD38CA" w14:paraId="1217AB05" w14:textId="77777777" w:rsidTr="00A64BFF">
        <w:trPr>
          <w:trHeight w:val="106"/>
        </w:trPr>
        <w:tc>
          <w:tcPr>
            <w:tcW w:w="9010" w:type="dxa"/>
          </w:tcPr>
          <w:p w14:paraId="1C46AB8B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5E2FC637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69D41A33" w14:textId="77777777" w:rsidR="00886B57" w:rsidRPr="008431C9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</w:t>
            </w:r>
            <w:r w:rsidRPr="007A461D">
              <w:rPr>
                <w:rFonts w:ascii="Arial" w:hAnsi="Arial" w:cs="Arial"/>
                <w:b/>
                <w:color w:val="1E2C6A"/>
                <w:sz w:val="28"/>
                <w:szCs w:val="28"/>
              </w:rPr>
              <w:t>hat was your business/organisation hoping to achieve by participating in the Bright Stars programme?</w:t>
            </w:r>
          </w:p>
          <w:p w14:paraId="08FDF7CA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86B57" w:rsidRPr="00FD38CA" w14:paraId="6A6863C3" w14:textId="77777777" w:rsidTr="00A64BFF">
        <w:tc>
          <w:tcPr>
            <w:tcW w:w="9010" w:type="dxa"/>
          </w:tcPr>
          <w:p w14:paraId="31089FDB" w14:textId="77777777" w:rsidR="00886B57" w:rsidRPr="00FD38CA" w:rsidRDefault="00886B57" w:rsidP="00A64BFF">
            <w:pPr>
              <w:rPr>
                <w:rFonts w:ascii="Arial" w:hAnsi="Arial" w:cs="Arial"/>
                <w:color w:val="1E2C6A"/>
              </w:rPr>
            </w:pPr>
          </w:p>
          <w:p w14:paraId="32E96183" w14:textId="77777777" w:rsidR="00886B57" w:rsidRDefault="00886B57" w:rsidP="00A64BFF">
            <w:pPr>
              <w:rPr>
                <w:rFonts w:ascii="Arial" w:hAnsi="Arial" w:cs="Arial"/>
                <w:color w:val="1E2C6A"/>
              </w:rPr>
            </w:pPr>
          </w:p>
          <w:p w14:paraId="13BD6CE1" w14:textId="77777777" w:rsidR="00AD2023" w:rsidRDefault="00AD2023" w:rsidP="00A64BFF">
            <w:pPr>
              <w:rPr>
                <w:rFonts w:ascii="Arial" w:hAnsi="Arial" w:cs="Arial"/>
                <w:color w:val="1E2C6A"/>
              </w:rPr>
            </w:pPr>
          </w:p>
          <w:p w14:paraId="4C8BAC2B" w14:textId="77777777" w:rsidR="00AD2023" w:rsidRDefault="00AD2023" w:rsidP="00A64BFF">
            <w:pPr>
              <w:rPr>
                <w:rFonts w:ascii="Arial" w:hAnsi="Arial" w:cs="Arial"/>
                <w:color w:val="1E2C6A"/>
              </w:rPr>
            </w:pPr>
          </w:p>
          <w:p w14:paraId="6A01F7E5" w14:textId="77777777" w:rsidR="00AD2023" w:rsidRDefault="00AD2023" w:rsidP="00A64BFF">
            <w:pPr>
              <w:rPr>
                <w:rFonts w:ascii="Arial" w:hAnsi="Arial" w:cs="Arial"/>
                <w:color w:val="1E2C6A"/>
              </w:rPr>
            </w:pPr>
          </w:p>
          <w:p w14:paraId="3E4EA6F9" w14:textId="77777777" w:rsidR="00886B57" w:rsidRPr="00FD38CA" w:rsidRDefault="00886B57" w:rsidP="00A64BFF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41C830B7" w14:textId="77777777" w:rsidR="00886B57" w:rsidRDefault="00886B57" w:rsidP="00886B5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86B57" w:rsidRPr="00FD38CA" w14:paraId="450ADD59" w14:textId="77777777" w:rsidTr="00A64BFF">
        <w:trPr>
          <w:trHeight w:val="106"/>
        </w:trPr>
        <w:tc>
          <w:tcPr>
            <w:tcW w:w="9010" w:type="dxa"/>
          </w:tcPr>
          <w:p w14:paraId="3801C681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7291D87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F5E95A4" w14:textId="5D38E5F4" w:rsidR="00886B57" w:rsidRPr="008431C9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7A461D">
              <w:rPr>
                <w:rFonts w:ascii="Arial" w:hAnsi="Arial" w:cs="Arial"/>
                <w:b/>
                <w:color w:val="1E2C6A"/>
                <w:sz w:val="28"/>
                <w:szCs w:val="28"/>
              </w:rPr>
              <w:t>What impact has Bright Stars had on your business/</w:t>
            </w:r>
            <w:r w:rsidR="00AD2023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</w:t>
            </w:r>
            <w:r w:rsidRPr="007A461D">
              <w:rPr>
                <w:rFonts w:ascii="Arial" w:hAnsi="Arial" w:cs="Arial"/>
                <w:b/>
                <w:color w:val="1E2C6A"/>
                <w:sz w:val="28"/>
                <w:szCs w:val="28"/>
              </w:rPr>
              <w:t>organisation?</w:t>
            </w:r>
          </w:p>
          <w:p w14:paraId="2A9F8700" w14:textId="77777777" w:rsidR="00886B57" w:rsidRPr="00FD38CA" w:rsidRDefault="00886B57" w:rsidP="00A64BF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86B57" w:rsidRPr="00FD38CA" w14:paraId="77D78253" w14:textId="77777777" w:rsidTr="00A64BFF">
        <w:tc>
          <w:tcPr>
            <w:tcW w:w="9010" w:type="dxa"/>
          </w:tcPr>
          <w:p w14:paraId="4CDA6AB6" w14:textId="77777777" w:rsidR="00886B57" w:rsidRPr="00FD38CA" w:rsidRDefault="00886B57" w:rsidP="00A64BFF">
            <w:pPr>
              <w:rPr>
                <w:rFonts w:ascii="Arial" w:hAnsi="Arial" w:cs="Arial"/>
                <w:color w:val="1E2C6A"/>
              </w:rPr>
            </w:pPr>
          </w:p>
          <w:p w14:paraId="723C979D" w14:textId="77777777" w:rsidR="00886B57" w:rsidRDefault="00886B57" w:rsidP="00A64BFF">
            <w:pPr>
              <w:rPr>
                <w:rFonts w:ascii="Arial" w:hAnsi="Arial" w:cs="Arial"/>
                <w:color w:val="1E2C6A"/>
              </w:rPr>
            </w:pPr>
          </w:p>
          <w:p w14:paraId="78411B7B" w14:textId="77777777" w:rsidR="00886B57" w:rsidRDefault="00886B57" w:rsidP="00A64BFF">
            <w:pPr>
              <w:rPr>
                <w:rFonts w:ascii="Arial" w:hAnsi="Arial" w:cs="Arial"/>
                <w:color w:val="1E2C6A"/>
              </w:rPr>
            </w:pPr>
          </w:p>
          <w:p w14:paraId="42487036" w14:textId="77777777" w:rsidR="00AD2023" w:rsidRDefault="00AD2023" w:rsidP="00A64BFF">
            <w:pPr>
              <w:rPr>
                <w:rFonts w:ascii="Arial" w:hAnsi="Arial" w:cs="Arial"/>
                <w:color w:val="1E2C6A"/>
              </w:rPr>
            </w:pPr>
          </w:p>
          <w:p w14:paraId="21666A51" w14:textId="77777777" w:rsidR="00AD2023" w:rsidRDefault="00AD2023" w:rsidP="00A64BFF">
            <w:pPr>
              <w:rPr>
                <w:rFonts w:ascii="Arial" w:hAnsi="Arial" w:cs="Arial"/>
                <w:color w:val="1E2C6A"/>
              </w:rPr>
            </w:pPr>
          </w:p>
          <w:p w14:paraId="19915786" w14:textId="77777777" w:rsidR="00AD2023" w:rsidRPr="00FD38CA" w:rsidRDefault="00AD2023" w:rsidP="00A64BFF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2DDD4256" w14:textId="77777777" w:rsidR="00886B57" w:rsidRPr="00EF482C" w:rsidRDefault="00886B57">
      <w:pPr>
        <w:rPr>
          <w:sz w:val="32"/>
          <w:szCs w:val="32"/>
        </w:rPr>
      </w:pPr>
    </w:p>
    <w:sectPr w:rsidR="00886B57" w:rsidRPr="00EF482C" w:rsidSect="001E54E3">
      <w:headerReference w:type="default" r:id="rId9"/>
      <w:pgSz w:w="11900" w:h="16840"/>
      <w:pgMar w:top="1538" w:right="1440" w:bottom="1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17BB" w14:textId="77777777" w:rsidR="00F40301" w:rsidRDefault="00F40301" w:rsidP="00476A95">
      <w:r>
        <w:separator/>
      </w:r>
    </w:p>
  </w:endnote>
  <w:endnote w:type="continuationSeparator" w:id="0">
    <w:p w14:paraId="5D45BF31" w14:textId="77777777" w:rsidR="00F40301" w:rsidRDefault="00F40301" w:rsidP="004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BA9F" w14:textId="77777777" w:rsidR="00F40301" w:rsidRDefault="00F40301" w:rsidP="00476A95">
      <w:r>
        <w:separator/>
      </w:r>
    </w:p>
  </w:footnote>
  <w:footnote w:type="continuationSeparator" w:id="0">
    <w:p w14:paraId="25381EE7" w14:textId="77777777" w:rsidR="00F40301" w:rsidRDefault="00F40301" w:rsidP="0047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F969" w14:textId="483F30B5" w:rsidR="00FD38CA" w:rsidRDefault="008431C9" w:rsidP="008431C9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B3C75A8" wp14:editId="2A66D390">
          <wp:simplePos x="0" y="0"/>
          <wp:positionH relativeFrom="column">
            <wp:posOffset>3206750</wp:posOffset>
          </wp:positionH>
          <wp:positionV relativeFrom="paragraph">
            <wp:posOffset>-266700</wp:posOffset>
          </wp:positionV>
          <wp:extent cx="3041910" cy="640081"/>
          <wp:effectExtent l="0" t="0" r="6350" b="7620"/>
          <wp:wrapSquare wrapText="bothSides"/>
          <wp:docPr id="1" name="Picture 1" descr="A picture containing graphic design, graphics, font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 design, graphics, font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910" cy="64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67FA5" w14:textId="77777777" w:rsidR="008431C9" w:rsidRDefault="008431C9">
    <w:pPr>
      <w:pStyle w:val="Header"/>
    </w:pPr>
  </w:p>
  <w:p w14:paraId="3C91500D" w14:textId="6E89B0F4" w:rsidR="00476A95" w:rsidRDefault="00FD38CA">
    <w:pPr>
      <w:pStyle w:val="Header"/>
    </w:pPr>
    <w:r w:rsidRPr="00633B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8F3B9" wp14:editId="700AF684">
              <wp:simplePos x="0" y="0"/>
              <wp:positionH relativeFrom="column">
                <wp:posOffset>2726834</wp:posOffset>
              </wp:positionH>
              <wp:positionV relativeFrom="paragraph">
                <wp:posOffset>32713</wp:posOffset>
              </wp:positionV>
              <wp:extent cx="3489130" cy="36732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130" cy="36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01EF6" w14:textId="77777777" w:rsidR="00633BB1" w:rsidRPr="00D66919" w:rsidRDefault="00633BB1" w:rsidP="00633B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</w:pPr>
                          <w:r w:rsidRPr="00D66919"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  <w:t>Making a Difference | At a Glance</w:t>
                          </w:r>
                        </w:p>
                        <w:p w14:paraId="6CD0AAB1" w14:textId="77777777" w:rsidR="00633BB1" w:rsidRPr="00D66919" w:rsidRDefault="00633BB1" w:rsidP="00633B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8F3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4.7pt;margin-top:2.6pt;width:274.75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L7FwIAACwEAAAOAAAAZHJzL2Uyb0RvYy54bWysU8tu2zAQvBfoPxC815Itx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" filled="f" stroked="f" strokeweight=".5pt">
              <v:textbox>
                <w:txbxContent>
                  <w:p w14:paraId="6FA01EF6" w14:textId="77777777" w:rsidR="00633BB1" w:rsidRPr="00D66919" w:rsidRDefault="00633BB1" w:rsidP="00633BB1">
                    <w:pPr>
                      <w:jc w:val="right"/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</w:pPr>
                    <w:r w:rsidRPr="00D66919"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  <w:t>Making a Difference | At a Glance</w:t>
                    </w:r>
                  </w:p>
                  <w:p w14:paraId="6CD0AAB1" w14:textId="77777777" w:rsidR="00633BB1" w:rsidRPr="00D66919" w:rsidRDefault="00633BB1" w:rsidP="00633BB1">
                    <w:pPr>
                      <w:jc w:val="right"/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8CDBA" w14:textId="77777777" w:rsidR="00476A95" w:rsidRDefault="00476A95" w:rsidP="00A10829">
    <w:pPr>
      <w:pStyle w:val="Header"/>
      <w:ind w:firstLine="720"/>
    </w:pPr>
  </w:p>
  <w:p w14:paraId="25B92B98" w14:textId="77777777" w:rsidR="00476A95" w:rsidRDefault="0047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DF"/>
    <w:multiLevelType w:val="hybridMultilevel"/>
    <w:tmpl w:val="091CC45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9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C9"/>
    <w:rsid w:val="00095B15"/>
    <w:rsid w:val="000C5F2F"/>
    <w:rsid w:val="001032C4"/>
    <w:rsid w:val="00115DEE"/>
    <w:rsid w:val="00131159"/>
    <w:rsid w:val="001C18E1"/>
    <w:rsid w:val="001E54E3"/>
    <w:rsid w:val="00222B90"/>
    <w:rsid w:val="00292FE3"/>
    <w:rsid w:val="002A77BB"/>
    <w:rsid w:val="0046562D"/>
    <w:rsid w:val="00476A95"/>
    <w:rsid w:val="004D39CC"/>
    <w:rsid w:val="005203C5"/>
    <w:rsid w:val="00560BE8"/>
    <w:rsid w:val="0057425F"/>
    <w:rsid w:val="005B4C04"/>
    <w:rsid w:val="00633BB1"/>
    <w:rsid w:val="00706044"/>
    <w:rsid w:val="00787439"/>
    <w:rsid w:val="007B7FD0"/>
    <w:rsid w:val="007D18DC"/>
    <w:rsid w:val="007F5384"/>
    <w:rsid w:val="008431C9"/>
    <w:rsid w:val="00857DCE"/>
    <w:rsid w:val="00886B57"/>
    <w:rsid w:val="00955E08"/>
    <w:rsid w:val="0096162D"/>
    <w:rsid w:val="009B5CFF"/>
    <w:rsid w:val="009F4111"/>
    <w:rsid w:val="00A10829"/>
    <w:rsid w:val="00A464DB"/>
    <w:rsid w:val="00AD2023"/>
    <w:rsid w:val="00AD397E"/>
    <w:rsid w:val="00B01E87"/>
    <w:rsid w:val="00C20C87"/>
    <w:rsid w:val="00C87964"/>
    <w:rsid w:val="00DB3D5E"/>
    <w:rsid w:val="00DB6B14"/>
    <w:rsid w:val="00E77E4C"/>
    <w:rsid w:val="00E81AF5"/>
    <w:rsid w:val="00ED27C4"/>
    <w:rsid w:val="00EF482C"/>
    <w:rsid w:val="00F11BA8"/>
    <w:rsid w:val="00F40301"/>
    <w:rsid w:val="00F4727C"/>
    <w:rsid w:val="00FC164A"/>
    <w:rsid w:val="00FD38CA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F227B"/>
  <w14:defaultImageDpi w14:val="32767"/>
  <w15:chartTrackingRefBased/>
  <w15:docId w15:val="{4C793ADD-D728-4C60-B3C3-7CDF395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0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95"/>
  </w:style>
  <w:style w:type="paragraph" w:styleId="Footer">
    <w:name w:val="footer"/>
    <w:basedOn w:val="Normal"/>
    <w:link w:val="FooterChar"/>
    <w:uiPriority w:val="99"/>
    <w:unhideWhenUsed/>
    <w:rsid w:val="0047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95"/>
  </w:style>
  <w:style w:type="table" w:styleId="TableGrid">
    <w:name w:val="Table Grid"/>
    <w:basedOn w:val="TableNormal"/>
    <w:uiPriority w:val="39"/>
    <w:rsid w:val="00A1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4E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2A77BB"/>
    <w:pPr>
      <w:autoSpaceDE w:val="0"/>
      <w:autoSpaceDN w:val="0"/>
      <w:adjustRightInd w:val="0"/>
    </w:pPr>
    <w:rPr>
      <w:rFonts w:ascii="Segoe UI Symbol" w:hAnsi="Segoe UI Symbol" w:cs="Segoe UI Symbol"/>
      <w:color w:val="000000"/>
      <w:lang w:val="en-US"/>
    </w:rPr>
  </w:style>
  <w:style w:type="paragraph" w:styleId="Revision">
    <w:name w:val="Revision"/>
    <w:hidden/>
    <w:uiPriority w:val="99"/>
    <w:semiHidden/>
    <w:rsid w:val="00222B9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0BzEwvk3FMHEeU1ExMHA4NXVUYXM\CforLP%20shared%20drive\Marketing\Branding\Templates\Case%20Study%20Templates\Send%20this%20%20template%20to%20the%20client\Bright%20Stars-CaseStud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5" ma:contentTypeDescription="Create a new document." ma:contentTypeScope="" ma:versionID="98d66974d0a9c586af6f8ebbff532793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bf95cbee28312a4803fe0d513bc17856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424162-76b6-4836-bea4-80bdcfa0f9db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4B50E-2C06-4C68-BF9D-CCE07BBAC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fd58-bcf8-457a-9eef-035eb128e379"/>
    <ds:schemaRef ds:uri="a1045fd5-da14-4929-a53d-769bde769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D459F-F84E-42BF-9CC8-B265AB751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G:\.shortcut-targets-by-id\0BzEwvk3FMHEeU1ExMHA4NXVUYXM\CforLP shared drive\Marketing\Branding\Templates\Case Study Templates\Send this  template to the client\Bright Stars-CaseStudies.dotx</Template>
  <TotalTime>4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Teasdale</dc:creator>
  <cp:keywords/>
  <dc:description/>
  <cp:lastModifiedBy>Hazel Duhy</cp:lastModifiedBy>
  <cp:revision>4</cp:revision>
  <dcterms:created xsi:type="dcterms:W3CDTF">2023-07-05T15:30:00Z</dcterms:created>
  <dcterms:modified xsi:type="dcterms:W3CDTF">2024-09-10T11:47:00Z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39eb5c485699b54eace61d3b0b4d79c87a5aa1f44d829cbe0134c9ec01905640</vt:lpwstr>
  </property>
</Properties>
</file>