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11A1C" w14:textId="77777777" w:rsidR="00476A95" w:rsidRDefault="00476A95">
      <w:pPr>
        <w:rPr>
          <w:rFonts w:ascii="Arial" w:hAnsi="Arial" w:cs="Arial"/>
        </w:rPr>
      </w:pPr>
    </w:p>
    <w:p w14:paraId="715373F8" w14:textId="4DA4424A" w:rsidR="004D39CC" w:rsidRDefault="008431C9">
      <w:pPr>
        <w:rPr>
          <w:rFonts w:ascii="Arial" w:hAnsi="Arial" w:cs="Arial"/>
          <w:b/>
          <w:color w:val="1E2C6A"/>
          <w:sz w:val="32"/>
          <w:szCs w:val="32"/>
        </w:rPr>
      </w:pPr>
      <w:r>
        <w:rPr>
          <w:rFonts w:ascii="Arial" w:hAnsi="Arial" w:cs="Arial"/>
          <w:b/>
          <w:color w:val="1E2C6A"/>
          <w:sz w:val="32"/>
          <w:szCs w:val="32"/>
        </w:rPr>
        <w:t>BRIGHT STARS</w:t>
      </w:r>
      <w:r w:rsidR="00955E08">
        <w:rPr>
          <w:rFonts w:ascii="Arial" w:hAnsi="Arial" w:cs="Arial"/>
          <w:b/>
          <w:color w:val="1E2C6A"/>
          <w:sz w:val="32"/>
          <w:szCs w:val="32"/>
        </w:rPr>
        <w:t xml:space="preserve"> SCHOOL</w:t>
      </w:r>
      <w:r>
        <w:rPr>
          <w:rFonts w:ascii="Arial" w:hAnsi="Arial" w:cs="Arial"/>
          <w:b/>
          <w:color w:val="1E2C6A"/>
          <w:sz w:val="32"/>
          <w:szCs w:val="32"/>
        </w:rPr>
        <w:t xml:space="preserve"> CASE STUDY</w:t>
      </w:r>
    </w:p>
    <w:p w14:paraId="2994DC18" w14:textId="77777777" w:rsidR="00857DCE" w:rsidRPr="00857DCE" w:rsidRDefault="00857DCE">
      <w:pPr>
        <w:rPr>
          <w:rFonts w:ascii="Arial" w:hAnsi="Arial" w:cs="Arial"/>
          <w:color w:val="1E2C6A"/>
          <w:sz w:val="16"/>
          <w:szCs w:val="16"/>
        </w:rPr>
      </w:pPr>
    </w:p>
    <w:p w14:paraId="2E2B0DBB" w14:textId="77777777" w:rsidR="00257DE4" w:rsidRDefault="00257DE4">
      <w:pPr>
        <w:rPr>
          <w:rFonts w:ascii="Arial" w:hAnsi="Arial" w:cs="Arial"/>
          <w:color w:val="1E2C6A"/>
        </w:rPr>
      </w:pPr>
    </w:p>
    <w:p w14:paraId="4ECC46E1" w14:textId="48B6F6E8" w:rsidR="004D39CC" w:rsidRPr="004D39CC" w:rsidRDefault="004D39CC">
      <w:pPr>
        <w:rPr>
          <w:rFonts w:ascii="Arial" w:hAnsi="Arial" w:cs="Arial"/>
          <w:color w:val="1E2C6A"/>
        </w:rPr>
      </w:pPr>
      <w:r w:rsidRPr="004D39CC">
        <w:rPr>
          <w:rFonts w:ascii="Arial" w:hAnsi="Arial" w:cs="Arial"/>
          <w:color w:val="1E2C6A"/>
        </w:rPr>
        <w:t>Date</w:t>
      </w:r>
    </w:p>
    <w:p w14:paraId="0DC80E7E" w14:textId="77777777" w:rsidR="004D39CC" w:rsidRPr="004D39CC" w:rsidRDefault="004D39CC">
      <w:pPr>
        <w:rPr>
          <w:rFonts w:ascii="Arial" w:hAnsi="Arial" w:cs="Arial"/>
          <w:b/>
          <w:color w:val="1E2C6A"/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256"/>
        <w:gridCol w:w="5754"/>
      </w:tblGrid>
      <w:tr w:rsidR="00FD38CA" w:rsidRPr="00FD38CA" w14:paraId="020F31D8" w14:textId="77777777" w:rsidTr="004D39CC">
        <w:tc>
          <w:tcPr>
            <w:tcW w:w="3256" w:type="dxa"/>
            <w:tcBorders>
              <w:top w:val="single" w:sz="4" w:space="0" w:color="auto"/>
            </w:tcBorders>
            <w:vAlign w:val="center"/>
          </w:tcPr>
          <w:p w14:paraId="4EE0A8B3" w14:textId="77777777" w:rsidR="00A10829" w:rsidRPr="00FD38CA" w:rsidRDefault="00AD397E" w:rsidP="007B7FD0">
            <w:pPr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FD38CA">
              <w:rPr>
                <w:rFonts w:ascii="Arial" w:hAnsi="Arial" w:cs="Arial"/>
                <w:b/>
                <w:color w:val="1E2C6A"/>
                <w:sz w:val="28"/>
                <w:szCs w:val="28"/>
              </w:rPr>
              <w:t>Name</w:t>
            </w:r>
          </w:p>
        </w:tc>
        <w:tc>
          <w:tcPr>
            <w:tcW w:w="5754" w:type="dxa"/>
            <w:tcBorders>
              <w:top w:val="single" w:sz="4" w:space="0" w:color="auto"/>
            </w:tcBorders>
            <w:vAlign w:val="center"/>
          </w:tcPr>
          <w:p w14:paraId="5E323F65" w14:textId="77777777" w:rsidR="00A10829" w:rsidRDefault="00A10829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1BB4CC52" w14:textId="77777777" w:rsidR="00257DE4" w:rsidRPr="00FD38CA" w:rsidRDefault="00257DE4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  <w:tr w:rsidR="00FD38CA" w:rsidRPr="00FD38CA" w14:paraId="6908B370" w14:textId="77777777" w:rsidTr="004D39CC">
        <w:tc>
          <w:tcPr>
            <w:tcW w:w="3256" w:type="dxa"/>
            <w:vAlign w:val="center"/>
          </w:tcPr>
          <w:p w14:paraId="1BF7ECF5" w14:textId="4DF04002" w:rsidR="00257DE4" w:rsidRPr="00FD38CA" w:rsidRDefault="00955E08" w:rsidP="007B7FD0">
            <w:pPr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School name</w:t>
            </w:r>
          </w:p>
        </w:tc>
        <w:tc>
          <w:tcPr>
            <w:tcW w:w="5754" w:type="dxa"/>
            <w:vAlign w:val="center"/>
          </w:tcPr>
          <w:p w14:paraId="315BD246" w14:textId="77777777" w:rsidR="00A10829" w:rsidRDefault="00A10829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114A4368" w14:textId="77777777" w:rsidR="00257DE4" w:rsidRPr="00FD38CA" w:rsidRDefault="00257DE4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  <w:tr w:rsidR="00FD38CA" w:rsidRPr="00FD38CA" w14:paraId="1B4220CD" w14:textId="77777777" w:rsidTr="004D39CC">
        <w:tc>
          <w:tcPr>
            <w:tcW w:w="3256" w:type="dxa"/>
            <w:tcBorders>
              <w:bottom w:val="single" w:sz="4" w:space="0" w:color="auto"/>
            </w:tcBorders>
            <w:vAlign w:val="center"/>
          </w:tcPr>
          <w:p w14:paraId="0DD8B48B" w14:textId="59B51FC4" w:rsidR="00A10829" w:rsidRPr="00FD38CA" w:rsidRDefault="007B7FD0" w:rsidP="007B7FD0">
            <w:pPr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FD38CA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Job </w:t>
            </w:r>
            <w:r w:rsidR="00257DE4">
              <w:rPr>
                <w:rFonts w:ascii="Arial" w:hAnsi="Arial" w:cs="Arial"/>
                <w:b/>
                <w:color w:val="1E2C6A"/>
                <w:sz w:val="28"/>
                <w:szCs w:val="28"/>
              </w:rPr>
              <w:t>t</w:t>
            </w:r>
            <w:r w:rsidRPr="00FD38CA">
              <w:rPr>
                <w:rFonts w:ascii="Arial" w:hAnsi="Arial" w:cs="Arial"/>
                <w:b/>
                <w:color w:val="1E2C6A"/>
                <w:sz w:val="28"/>
                <w:szCs w:val="28"/>
              </w:rPr>
              <w:t>itle</w:t>
            </w:r>
          </w:p>
        </w:tc>
        <w:tc>
          <w:tcPr>
            <w:tcW w:w="5754" w:type="dxa"/>
            <w:tcBorders>
              <w:bottom w:val="single" w:sz="4" w:space="0" w:color="auto"/>
            </w:tcBorders>
            <w:vAlign w:val="center"/>
          </w:tcPr>
          <w:p w14:paraId="56F90B8D" w14:textId="77777777" w:rsidR="00A10829" w:rsidRDefault="00A10829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4D92FEB4" w14:textId="77777777" w:rsidR="00257DE4" w:rsidRPr="00FD38CA" w:rsidRDefault="00257DE4" w:rsidP="007B7FD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</w:tbl>
    <w:p w14:paraId="52F1110B" w14:textId="77777777" w:rsidR="00706044" w:rsidRPr="00FD38CA" w:rsidRDefault="00706044">
      <w:pPr>
        <w:rPr>
          <w:color w:val="1E2C6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FD38CA" w:rsidRPr="00FD38CA" w14:paraId="29D4AD7B" w14:textId="77777777" w:rsidTr="00706044">
        <w:tc>
          <w:tcPr>
            <w:tcW w:w="9010" w:type="dxa"/>
            <w:tcBorders>
              <w:top w:val="single" w:sz="4" w:space="0" w:color="auto"/>
            </w:tcBorders>
            <w:vAlign w:val="center"/>
          </w:tcPr>
          <w:p w14:paraId="0527B229" w14:textId="77777777" w:rsidR="007B7FD0" w:rsidRPr="00FD38CA" w:rsidRDefault="007B7FD0" w:rsidP="007B7FD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63C69D22" w14:textId="278B4976" w:rsidR="007B7FD0" w:rsidRPr="00FD38CA" w:rsidRDefault="008431C9" w:rsidP="007B7FD0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Wh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>ich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</w:t>
            </w:r>
            <w:r w:rsidR="00955E08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business </w:t>
            </w:r>
            <w:proofErr w:type="gramStart"/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were</w:t>
            </w:r>
            <w:proofErr w:type="gramEnd"/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you partnered with?</w:t>
            </w:r>
          </w:p>
          <w:p w14:paraId="55870A2D" w14:textId="77777777" w:rsidR="007B7FD0" w:rsidRPr="00FD38CA" w:rsidRDefault="007B7FD0" w:rsidP="007B7FD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389E3E9C" w14:textId="77777777" w:rsidR="007B7FD0" w:rsidRPr="00FD38CA" w:rsidRDefault="007B7FD0" w:rsidP="007B7FD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FD38CA" w:rsidRPr="00FD38CA" w14:paraId="1B46000C" w14:textId="77777777" w:rsidTr="00706044">
        <w:tc>
          <w:tcPr>
            <w:tcW w:w="9010" w:type="dxa"/>
            <w:vAlign w:val="center"/>
          </w:tcPr>
          <w:p w14:paraId="06F9235E" w14:textId="77777777" w:rsidR="00FD38CA" w:rsidRDefault="00FD38CA" w:rsidP="002F6CD6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66C47EEC" w14:textId="77777777" w:rsidR="00257DE4" w:rsidRPr="00FD38CA" w:rsidRDefault="00257DE4" w:rsidP="002F6CD6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</w:tbl>
    <w:p w14:paraId="677C9DCE" w14:textId="77777777" w:rsidR="00706044" w:rsidRPr="00FD38CA" w:rsidRDefault="00706044">
      <w:pPr>
        <w:rPr>
          <w:color w:val="1E2C6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FD38CA" w:rsidRPr="00FD38CA" w14:paraId="3173A1EE" w14:textId="77777777" w:rsidTr="00706044">
        <w:tc>
          <w:tcPr>
            <w:tcW w:w="9010" w:type="dxa"/>
            <w:vAlign w:val="center"/>
          </w:tcPr>
          <w:p w14:paraId="32BED2AF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5784A03" w14:textId="427B9885" w:rsidR="007B7FD0" w:rsidRDefault="008431C9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How did you make a profit and make a difference? </w:t>
            </w:r>
            <w:r w:rsidR="00257DE4">
              <w:rPr>
                <w:rFonts w:ascii="Arial" w:hAnsi="Arial" w:cs="Arial"/>
                <w:b/>
                <w:color w:val="1E2C6A"/>
                <w:sz w:val="28"/>
                <w:szCs w:val="28"/>
              </w:rPr>
              <w:br/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What was your social enterprise?</w:t>
            </w:r>
          </w:p>
          <w:p w14:paraId="097CDA8D" w14:textId="77777777" w:rsidR="008431C9" w:rsidRPr="00FD38CA" w:rsidRDefault="008431C9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72BC00B2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FD38CA" w:rsidRPr="00FD38CA" w14:paraId="20A33E59" w14:textId="77777777" w:rsidTr="00706044">
        <w:tc>
          <w:tcPr>
            <w:tcW w:w="9010" w:type="dxa"/>
            <w:vAlign w:val="center"/>
          </w:tcPr>
          <w:p w14:paraId="3C17E547" w14:textId="77777777" w:rsidR="007B7FD0" w:rsidRPr="00FD38CA" w:rsidRDefault="007B7FD0" w:rsidP="002F6CD6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7BC3A902" w14:textId="77777777" w:rsidR="00FD38CA" w:rsidRDefault="00FD38CA" w:rsidP="002F6CD6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1C37B83A" w14:textId="77777777" w:rsidR="00FD38CA" w:rsidRPr="00FD38CA" w:rsidRDefault="00FD38CA" w:rsidP="002F6CD6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</w:tbl>
    <w:p w14:paraId="38546A35" w14:textId="197B5410" w:rsidR="008431C9" w:rsidRDefault="008431C9">
      <w:pPr>
        <w:rPr>
          <w:color w:val="1E2C6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8431C9" w:rsidRPr="00FD38CA" w14:paraId="29D60A6D" w14:textId="77777777" w:rsidTr="00A0314F">
        <w:tc>
          <w:tcPr>
            <w:tcW w:w="9010" w:type="dxa"/>
            <w:vAlign w:val="center"/>
          </w:tcPr>
          <w:p w14:paraId="6C0B448C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4C992265" w14:textId="6C97DED1" w:rsidR="008431C9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What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part of Bright Stars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did you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most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enjoy and why?</w:t>
            </w:r>
          </w:p>
          <w:p w14:paraId="5750BC48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29C947D9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8431C9" w:rsidRPr="00FD38CA" w14:paraId="5271B73F" w14:textId="77777777" w:rsidTr="00A0314F">
        <w:tc>
          <w:tcPr>
            <w:tcW w:w="9010" w:type="dxa"/>
            <w:vAlign w:val="center"/>
          </w:tcPr>
          <w:p w14:paraId="674B6780" w14:textId="77777777" w:rsidR="008431C9" w:rsidRDefault="008431C9" w:rsidP="00A0314F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59AC4E6B" w14:textId="77777777" w:rsidR="000C5F2F" w:rsidRDefault="000C5F2F" w:rsidP="00A0314F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015FC769" w14:textId="52CE9162" w:rsidR="000C5F2F" w:rsidRPr="00FD38CA" w:rsidRDefault="000C5F2F" w:rsidP="00A0314F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</w:tbl>
    <w:p w14:paraId="2B54B75D" w14:textId="7A82C967" w:rsidR="008431C9" w:rsidRDefault="008431C9">
      <w:pPr>
        <w:rPr>
          <w:color w:val="1E2C6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301756" w:rsidRPr="00FD38CA" w14:paraId="3CBFDB7B" w14:textId="77777777" w:rsidTr="000B0260">
        <w:tc>
          <w:tcPr>
            <w:tcW w:w="9010" w:type="dxa"/>
            <w:vAlign w:val="center"/>
          </w:tcPr>
          <w:p w14:paraId="3F20C847" w14:textId="77777777" w:rsidR="00301756" w:rsidRPr="00FD38CA" w:rsidRDefault="00301756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688A0D16" w14:textId="64B9C66D" w:rsidR="00301756" w:rsidRDefault="00457C88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H</w:t>
            </w:r>
            <w:r w:rsidR="00D4087C" w:rsidRPr="00D4087C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ow important is it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for a school </w:t>
            </w:r>
            <w:r w:rsidR="00D4087C" w:rsidRPr="00D4087C">
              <w:rPr>
                <w:rFonts w:ascii="Arial" w:hAnsi="Arial" w:cs="Arial"/>
                <w:b/>
                <w:color w:val="1E2C6A"/>
                <w:sz w:val="28"/>
                <w:szCs w:val="28"/>
              </w:rPr>
              <w:t>to provide primary age pupils with leadership and enrichment opportunities like these</w:t>
            </w:r>
            <w:r w:rsid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>?</w:t>
            </w:r>
          </w:p>
          <w:p w14:paraId="1324F324" w14:textId="77777777" w:rsidR="00301756" w:rsidRPr="00FD38CA" w:rsidRDefault="00301756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B906002" w14:textId="77777777" w:rsidR="00301756" w:rsidRPr="00FD38CA" w:rsidRDefault="00301756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301756" w:rsidRPr="00FD38CA" w14:paraId="4B1A44E7" w14:textId="77777777" w:rsidTr="000B0260">
        <w:tc>
          <w:tcPr>
            <w:tcW w:w="9010" w:type="dxa"/>
            <w:vAlign w:val="center"/>
          </w:tcPr>
          <w:p w14:paraId="2753E4B6" w14:textId="77777777" w:rsidR="00301756" w:rsidRDefault="00301756" w:rsidP="000B026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5879EA97" w14:textId="77777777" w:rsidR="00301756" w:rsidRDefault="00301756" w:rsidP="000B026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1ED6B4FB" w14:textId="77777777" w:rsidR="00257DE4" w:rsidRDefault="00257DE4" w:rsidP="000B026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  <w:p w14:paraId="58297FD7" w14:textId="77777777" w:rsidR="00301756" w:rsidRPr="00FD38CA" w:rsidRDefault="00301756" w:rsidP="000B0260">
            <w:pPr>
              <w:spacing w:line="480" w:lineRule="auto"/>
              <w:rPr>
                <w:rFonts w:ascii="Arial" w:hAnsi="Arial" w:cs="Arial"/>
                <w:color w:val="1E2C6A"/>
              </w:rPr>
            </w:pPr>
          </w:p>
        </w:tc>
      </w:tr>
    </w:tbl>
    <w:p w14:paraId="2898D883" w14:textId="77777777" w:rsidR="008431C9" w:rsidRPr="00FD38CA" w:rsidRDefault="008431C9">
      <w:pPr>
        <w:rPr>
          <w:color w:val="1E2C6A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FD38CA" w:rsidRPr="00FD38CA" w14:paraId="227B8F1F" w14:textId="77777777" w:rsidTr="00706044">
        <w:tc>
          <w:tcPr>
            <w:tcW w:w="9010" w:type="dxa"/>
            <w:tcBorders>
              <w:bottom w:val="single" w:sz="4" w:space="0" w:color="auto"/>
            </w:tcBorders>
            <w:vAlign w:val="center"/>
          </w:tcPr>
          <w:p w14:paraId="38C0602C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47364F33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98941DB" w14:textId="4387E328" w:rsidR="007B7FD0" w:rsidRPr="00FD38CA" w:rsidRDefault="00D4087C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D4087C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What were you hoping your pupils would gain from taking part in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>B</w:t>
            </w:r>
            <w:r w:rsidRPr="00D4087C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right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>S</w:t>
            </w:r>
            <w:r w:rsidRPr="00D4087C">
              <w:rPr>
                <w:rFonts w:ascii="Arial" w:hAnsi="Arial" w:cs="Arial"/>
                <w:b/>
                <w:color w:val="1E2C6A"/>
                <w:sz w:val="28"/>
                <w:szCs w:val="28"/>
              </w:rPr>
              <w:t>tars and has the programme achieved this</w:t>
            </w:r>
            <w:r w:rsid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>?</w:t>
            </w:r>
          </w:p>
          <w:p w14:paraId="71B0185E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BA3B5A1" w14:textId="77777777" w:rsidR="007B7FD0" w:rsidRPr="00FD38CA" w:rsidRDefault="007B7FD0" w:rsidP="002F6CD6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FD38CA" w:rsidRPr="00FD38CA" w14:paraId="0365C60A" w14:textId="77777777" w:rsidTr="00706044">
        <w:trPr>
          <w:trHeight w:val="1596"/>
        </w:trPr>
        <w:tc>
          <w:tcPr>
            <w:tcW w:w="9010" w:type="dxa"/>
            <w:tcBorders>
              <w:bottom w:val="single" w:sz="4" w:space="0" w:color="auto"/>
            </w:tcBorders>
            <w:vAlign w:val="center"/>
          </w:tcPr>
          <w:p w14:paraId="792E637D" w14:textId="77777777" w:rsidR="007B7FD0" w:rsidRPr="00FD38CA" w:rsidRDefault="007B7FD0" w:rsidP="002A77BB">
            <w:pPr>
              <w:rPr>
                <w:rFonts w:ascii="Arial" w:hAnsi="Arial" w:cs="Arial"/>
                <w:color w:val="1E2C6A"/>
              </w:rPr>
            </w:pPr>
          </w:p>
          <w:p w14:paraId="03AB9A57" w14:textId="77777777" w:rsidR="002A77BB" w:rsidRPr="00FD38CA" w:rsidRDefault="002A77BB" w:rsidP="002A77BB">
            <w:pPr>
              <w:rPr>
                <w:rFonts w:ascii="Arial" w:hAnsi="Arial" w:cs="Arial"/>
                <w:color w:val="1E2C6A"/>
              </w:rPr>
            </w:pPr>
          </w:p>
          <w:p w14:paraId="694CACAE" w14:textId="77777777" w:rsidR="002A77BB" w:rsidRPr="00FD38CA" w:rsidRDefault="002A77BB" w:rsidP="002A77BB">
            <w:pPr>
              <w:rPr>
                <w:rFonts w:ascii="Arial" w:hAnsi="Arial" w:cs="Arial"/>
                <w:color w:val="1E2C6A"/>
              </w:rPr>
            </w:pPr>
          </w:p>
          <w:p w14:paraId="3D898E71" w14:textId="77777777" w:rsidR="002A77BB" w:rsidRDefault="002A77BB" w:rsidP="002A77BB">
            <w:pPr>
              <w:rPr>
                <w:rFonts w:ascii="Arial" w:hAnsi="Arial" w:cs="Arial"/>
                <w:color w:val="1E2C6A"/>
              </w:rPr>
            </w:pPr>
          </w:p>
          <w:p w14:paraId="612A48DC" w14:textId="77777777" w:rsidR="00FD38CA" w:rsidRDefault="00FD38CA" w:rsidP="002A77BB">
            <w:pPr>
              <w:rPr>
                <w:rFonts w:ascii="Arial" w:hAnsi="Arial" w:cs="Arial"/>
                <w:color w:val="1E2C6A"/>
              </w:rPr>
            </w:pPr>
          </w:p>
          <w:p w14:paraId="7E288D80" w14:textId="77777777" w:rsidR="00257DE4" w:rsidRDefault="00257DE4" w:rsidP="002A77BB">
            <w:pPr>
              <w:rPr>
                <w:rFonts w:ascii="Arial" w:hAnsi="Arial" w:cs="Arial"/>
                <w:color w:val="1E2C6A"/>
              </w:rPr>
            </w:pPr>
          </w:p>
          <w:p w14:paraId="2E3A0886" w14:textId="77777777" w:rsidR="00FD38CA" w:rsidRPr="00FD38CA" w:rsidRDefault="00FD38CA" w:rsidP="002A77BB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5E2CADF9" w14:textId="37B6745C" w:rsidR="00706044" w:rsidRDefault="00706044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8431C9" w:rsidRPr="00FD38CA" w14:paraId="1AE3AC01" w14:textId="77777777" w:rsidTr="00A0314F">
        <w:trPr>
          <w:trHeight w:val="106"/>
        </w:trPr>
        <w:tc>
          <w:tcPr>
            <w:tcW w:w="9010" w:type="dxa"/>
          </w:tcPr>
          <w:p w14:paraId="624ECFE0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489C22F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33EB3794" w14:textId="44BA848B" w:rsidR="008431C9" w:rsidRPr="008431C9" w:rsidRDefault="00E57D5E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E57D5E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What would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>be you</w:t>
            </w:r>
            <w:r w:rsidR="00257DE4">
              <w:rPr>
                <w:rFonts w:ascii="Arial" w:hAnsi="Arial" w:cs="Arial"/>
                <w:b/>
                <w:color w:val="1E2C6A"/>
                <w:sz w:val="28"/>
                <w:szCs w:val="28"/>
              </w:rPr>
              <w:t>r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advice</w:t>
            </w:r>
            <w:r w:rsidRPr="00E57D5E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to a school that was considering taking part in Bright Stars?</w:t>
            </w:r>
          </w:p>
          <w:p w14:paraId="61BFEC93" w14:textId="77777777" w:rsidR="008431C9" w:rsidRPr="00FD38CA" w:rsidRDefault="008431C9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8431C9" w:rsidRPr="00FD38CA" w14:paraId="58F15C02" w14:textId="77777777" w:rsidTr="00A0314F">
        <w:tc>
          <w:tcPr>
            <w:tcW w:w="9010" w:type="dxa"/>
          </w:tcPr>
          <w:p w14:paraId="2B4A6BB8" w14:textId="77777777" w:rsidR="008431C9" w:rsidRPr="00FD38CA" w:rsidRDefault="008431C9" w:rsidP="00A0314F">
            <w:pPr>
              <w:rPr>
                <w:rFonts w:ascii="Arial" w:hAnsi="Arial" w:cs="Arial"/>
                <w:color w:val="1E2C6A"/>
              </w:rPr>
            </w:pPr>
          </w:p>
          <w:p w14:paraId="61134503" w14:textId="47063B92" w:rsidR="008431C9" w:rsidRDefault="008431C9" w:rsidP="00A0314F">
            <w:pPr>
              <w:rPr>
                <w:rFonts w:ascii="Arial" w:hAnsi="Arial" w:cs="Arial"/>
                <w:color w:val="1E2C6A"/>
              </w:rPr>
            </w:pPr>
          </w:p>
          <w:p w14:paraId="00DB6E6A" w14:textId="77777777" w:rsidR="00257DE4" w:rsidRDefault="00257DE4" w:rsidP="00A0314F">
            <w:pPr>
              <w:rPr>
                <w:rFonts w:ascii="Arial" w:hAnsi="Arial" w:cs="Arial"/>
                <w:color w:val="1E2C6A"/>
              </w:rPr>
            </w:pPr>
          </w:p>
          <w:p w14:paraId="7120D4FE" w14:textId="77777777" w:rsidR="00257DE4" w:rsidRDefault="00257DE4" w:rsidP="00A0314F">
            <w:pPr>
              <w:rPr>
                <w:rFonts w:ascii="Arial" w:hAnsi="Arial" w:cs="Arial"/>
                <w:color w:val="1E2C6A"/>
              </w:rPr>
            </w:pPr>
          </w:p>
          <w:p w14:paraId="4BF4A277" w14:textId="77777777" w:rsidR="00257DE4" w:rsidRDefault="00257DE4" w:rsidP="00A0314F">
            <w:pPr>
              <w:rPr>
                <w:rFonts w:ascii="Arial" w:hAnsi="Arial" w:cs="Arial"/>
                <w:color w:val="1E2C6A"/>
              </w:rPr>
            </w:pPr>
          </w:p>
          <w:p w14:paraId="6C2C46B0" w14:textId="77777777" w:rsidR="00257DE4" w:rsidRDefault="00257DE4" w:rsidP="00A0314F">
            <w:pPr>
              <w:rPr>
                <w:rFonts w:ascii="Arial" w:hAnsi="Arial" w:cs="Arial"/>
                <w:color w:val="1E2C6A"/>
              </w:rPr>
            </w:pPr>
          </w:p>
          <w:p w14:paraId="3B4B75C2" w14:textId="77777777" w:rsidR="008431C9" w:rsidRPr="00FD38CA" w:rsidRDefault="008431C9" w:rsidP="00A0314F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4260EC63" w14:textId="77777777" w:rsidR="00D4087C" w:rsidRDefault="00D4087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D4087C" w:rsidRPr="00FD38CA" w14:paraId="77F474BC" w14:textId="77777777" w:rsidTr="000B0260">
        <w:tc>
          <w:tcPr>
            <w:tcW w:w="9010" w:type="dxa"/>
            <w:tcBorders>
              <w:bottom w:val="single" w:sz="4" w:space="0" w:color="auto"/>
            </w:tcBorders>
            <w:vAlign w:val="center"/>
          </w:tcPr>
          <w:p w14:paraId="2E4E4B42" w14:textId="77777777" w:rsidR="00D4087C" w:rsidRPr="00FD38CA" w:rsidRDefault="00D4087C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CA9FC4B" w14:textId="3BEDCEA5" w:rsidR="00D4087C" w:rsidRPr="00FD38CA" w:rsidRDefault="00D4087C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What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>might be</w:t>
            </w:r>
            <w:r w:rsidRPr="00095B15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the lasting impact of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>B</w:t>
            </w:r>
            <w:r w:rsidRPr="00095B15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right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>S</w:t>
            </w:r>
            <w:r w:rsidRPr="00095B15">
              <w:rPr>
                <w:rFonts w:ascii="Arial" w:hAnsi="Arial" w:cs="Arial"/>
                <w:b/>
                <w:color w:val="1E2C6A"/>
                <w:sz w:val="28"/>
                <w:szCs w:val="28"/>
              </w:rPr>
              <w:t>tars for your school, pupils, staff and wider community</w:t>
            </w:r>
            <w:r w:rsid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>?</w:t>
            </w:r>
          </w:p>
          <w:p w14:paraId="70409080" w14:textId="77777777" w:rsidR="00D4087C" w:rsidRPr="00FD38CA" w:rsidRDefault="00D4087C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D4087C" w:rsidRPr="00FD38CA" w14:paraId="1823F8FD" w14:textId="77777777" w:rsidTr="000B0260">
        <w:trPr>
          <w:trHeight w:val="1596"/>
        </w:trPr>
        <w:tc>
          <w:tcPr>
            <w:tcW w:w="9010" w:type="dxa"/>
            <w:tcBorders>
              <w:bottom w:val="single" w:sz="4" w:space="0" w:color="auto"/>
            </w:tcBorders>
            <w:vAlign w:val="center"/>
          </w:tcPr>
          <w:p w14:paraId="782F4269" w14:textId="77777777" w:rsidR="00D4087C" w:rsidRPr="00FD38CA" w:rsidRDefault="00D4087C" w:rsidP="000B0260">
            <w:pPr>
              <w:rPr>
                <w:rFonts w:ascii="Arial" w:hAnsi="Arial" w:cs="Arial"/>
                <w:color w:val="1E2C6A"/>
              </w:rPr>
            </w:pPr>
          </w:p>
          <w:p w14:paraId="4813A88F" w14:textId="77777777" w:rsidR="00D4087C" w:rsidRPr="00FD38CA" w:rsidRDefault="00D4087C" w:rsidP="000B0260">
            <w:pPr>
              <w:rPr>
                <w:rFonts w:ascii="Arial" w:hAnsi="Arial" w:cs="Arial"/>
                <w:color w:val="1E2C6A"/>
              </w:rPr>
            </w:pPr>
          </w:p>
          <w:p w14:paraId="35365DE0" w14:textId="77777777" w:rsidR="00D4087C" w:rsidRPr="00FD38CA" w:rsidRDefault="00D4087C" w:rsidP="000B0260">
            <w:pPr>
              <w:rPr>
                <w:rFonts w:ascii="Arial" w:hAnsi="Arial" w:cs="Arial"/>
                <w:color w:val="1E2C6A"/>
              </w:rPr>
            </w:pPr>
          </w:p>
          <w:p w14:paraId="01BC31BF" w14:textId="77777777" w:rsidR="00D4087C" w:rsidRDefault="00D4087C" w:rsidP="000B0260">
            <w:pPr>
              <w:rPr>
                <w:rFonts w:ascii="Arial" w:hAnsi="Arial" w:cs="Arial"/>
                <w:color w:val="1E2C6A"/>
              </w:rPr>
            </w:pPr>
          </w:p>
          <w:p w14:paraId="2BCD17EC" w14:textId="77777777" w:rsidR="00D4087C" w:rsidRDefault="00D4087C" w:rsidP="000B0260">
            <w:pPr>
              <w:rPr>
                <w:rFonts w:ascii="Arial" w:hAnsi="Arial" w:cs="Arial"/>
                <w:color w:val="1E2C6A"/>
              </w:rPr>
            </w:pPr>
          </w:p>
          <w:p w14:paraId="761B80AA" w14:textId="77777777" w:rsidR="00D4087C" w:rsidRPr="00FD38CA" w:rsidRDefault="00D4087C" w:rsidP="000B0260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1A5A2A97" w14:textId="77777777" w:rsidR="00C80D47" w:rsidRDefault="00C80D4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C80D47" w:rsidRPr="00FD38CA" w14:paraId="08833418" w14:textId="77777777" w:rsidTr="000B0260">
        <w:trPr>
          <w:trHeight w:val="106"/>
        </w:trPr>
        <w:tc>
          <w:tcPr>
            <w:tcW w:w="9010" w:type="dxa"/>
          </w:tcPr>
          <w:p w14:paraId="7C743E53" w14:textId="77777777" w:rsidR="00C80D47" w:rsidRPr="00FD38CA" w:rsidRDefault="00C80D47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1287E13A" w14:textId="77777777" w:rsidR="00C80D47" w:rsidRPr="00FD38CA" w:rsidRDefault="00C80D47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01D83748" w14:textId="59FD4B85" w:rsidR="00C80D47" w:rsidRPr="008431C9" w:rsidRDefault="00C80D47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How does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>B</w:t>
            </w:r>
            <w:r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right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>S</w:t>
            </w:r>
            <w:r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tars help bring learning to life and link to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the </w:t>
            </w:r>
            <w:r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>curriculum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?</w:t>
            </w:r>
          </w:p>
          <w:p w14:paraId="5ECD6406" w14:textId="77777777" w:rsidR="00C80D47" w:rsidRPr="00FD38CA" w:rsidRDefault="00C80D47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C80D47" w:rsidRPr="00FD38CA" w14:paraId="54F1E9F5" w14:textId="77777777" w:rsidTr="000B0260">
        <w:tc>
          <w:tcPr>
            <w:tcW w:w="9010" w:type="dxa"/>
          </w:tcPr>
          <w:p w14:paraId="2C723524" w14:textId="77777777" w:rsidR="00C80D47" w:rsidRPr="00FD38CA" w:rsidRDefault="00C80D47" w:rsidP="000B0260">
            <w:pPr>
              <w:rPr>
                <w:rFonts w:ascii="Arial" w:hAnsi="Arial" w:cs="Arial"/>
                <w:color w:val="1E2C6A"/>
              </w:rPr>
            </w:pPr>
          </w:p>
          <w:p w14:paraId="346D774D" w14:textId="77777777" w:rsidR="00C80D47" w:rsidRDefault="00C80D47" w:rsidP="000B0260">
            <w:pPr>
              <w:rPr>
                <w:rFonts w:ascii="Arial" w:hAnsi="Arial" w:cs="Arial"/>
                <w:color w:val="1E2C6A"/>
              </w:rPr>
            </w:pPr>
          </w:p>
          <w:p w14:paraId="289E1200" w14:textId="77777777" w:rsidR="00C80D47" w:rsidRDefault="00C80D47" w:rsidP="000B0260">
            <w:pPr>
              <w:rPr>
                <w:rFonts w:ascii="Arial" w:hAnsi="Arial" w:cs="Arial"/>
                <w:color w:val="1E2C6A"/>
              </w:rPr>
            </w:pPr>
          </w:p>
          <w:p w14:paraId="0907EFA7" w14:textId="77777777" w:rsidR="00257DE4" w:rsidRDefault="00257DE4" w:rsidP="000B0260">
            <w:pPr>
              <w:rPr>
                <w:rFonts w:ascii="Arial" w:hAnsi="Arial" w:cs="Arial"/>
                <w:color w:val="1E2C6A"/>
              </w:rPr>
            </w:pPr>
          </w:p>
          <w:p w14:paraId="66869AEA" w14:textId="77777777" w:rsidR="00257DE4" w:rsidRPr="00FD38CA" w:rsidRDefault="00257DE4" w:rsidP="000B0260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4F4BE99F" w14:textId="77777777" w:rsidR="00D4087C" w:rsidRDefault="00D4087C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955E08" w:rsidRPr="00FD38CA" w14:paraId="744DC359" w14:textId="77777777" w:rsidTr="00A0314F">
        <w:trPr>
          <w:trHeight w:val="106"/>
        </w:trPr>
        <w:tc>
          <w:tcPr>
            <w:tcW w:w="9010" w:type="dxa"/>
          </w:tcPr>
          <w:p w14:paraId="236A851C" w14:textId="77777777" w:rsidR="00955E08" w:rsidRPr="00FD38CA" w:rsidRDefault="00955E08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48813EF7" w14:textId="77777777" w:rsidR="00955E08" w:rsidRPr="00FD38CA" w:rsidRDefault="00955E08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17A1654A" w14:textId="7340404D" w:rsidR="00955E08" w:rsidRPr="008431C9" w:rsidRDefault="00955E08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Do you have any suggestions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>on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how Bright Stars </w:t>
            </w:r>
            <w:r w:rsidR="00457C88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can better embed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into the curriculum?</w:t>
            </w:r>
          </w:p>
          <w:p w14:paraId="7D02ED12" w14:textId="77777777" w:rsidR="00955E08" w:rsidRPr="00FD38CA" w:rsidRDefault="00955E08" w:rsidP="00A0314F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955E08" w:rsidRPr="00FD38CA" w14:paraId="12C59796" w14:textId="77777777" w:rsidTr="00A0314F">
        <w:tc>
          <w:tcPr>
            <w:tcW w:w="9010" w:type="dxa"/>
          </w:tcPr>
          <w:p w14:paraId="664C1841" w14:textId="77777777" w:rsidR="00955E08" w:rsidRPr="00FD38CA" w:rsidRDefault="00955E08" w:rsidP="00A0314F">
            <w:pPr>
              <w:rPr>
                <w:rFonts w:ascii="Arial" w:hAnsi="Arial" w:cs="Arial"/>
                <w:color w:val="1E2C6A"/>
              </w:rPr>
            </w:pPr>
          </w:p>
          <w:p w14:paraId="104B5740" w14:textId="77777777" w:rsidR="00955E08" w:rsidRDefault="00955E08" w:rsidP="00A0314F">
            <w:pPr>
              <w:rPr>
                <w:rFonts w:ascii="Arial" w:hAnsi="Arial" w:cs="Arial"/>
                <w:color w:val="1E2C6A"/>
              </w:rPr>
            </w:pPr>
          </w:p>
          <w:p w14:paraId="52C6307F" w14:textId="77777777" w:rsidR="00257DE4" w:rsidRDefault="00257DE4" w:rsidP="00A0314F">
            <w:pPr>
              <w:rPr>
                <w:rFonts w:ascii="Arial" w:hAnsi="Arial" w:cs="Arial"/>
                <w:color w:val="1E2C6A"/>
              </w:rPr>
            </w:pPr>
          </w:p>
          <w:p w14:paraId="4FA8FBF5" w14:textId="77777777" w:rsidR="00257DE4" w:rsidRDefault="00257DE4" w:rsidP="00A0314F">
            <w:pPr>
              <w:rPr>
                <w:rFonts w:ascii="Arial" w:hAnsi="Arial" w:cs="Arial"/>
                <w:color w:val="1E2C6A"/>
              </w:rPr>
            </w:pPr>
          </w:p>
          <w:p w14:paraId="355ED95D" w14:textId="77777777" w:rsidR="00955E08" w:rsidRPr="00FD38CA" w:rsidRDefault="00955E08" w:rsidP="00A0314F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294DA974" w14:textId="77777777" w:rsidR="00955E08" w:rsidRDefault="00955E08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C80D47" w:rsidRPr="00FD38CA" w14:paraId="68669391" w14:textId="77777777" w:rsidTr="000B0260">
        <w:trPr>
          <w:trHeight w:val="106"/>
        </w:trPr>
        <w:tc>
          <w:tcPr>
            <w:tcW w:w="9010" w:type="dxa"/>
          </w:tcPr>
          <w:p w14:paraId="214C1119" w14:textId="77777777" w:rsidR="00C80D47" w:rsidRPr="00FD38CA" w:rsidRDefault="00C80D47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  <w:bookmarkStart w:id="0" w:name="_Hlk139295502"/>
          </w:p>
          <w:p w14:paraId="7E38A074" w14:textId="77777777" w:rsidR="00C80D47" w:rsidRPr="00FD38CA" w:rsidRDefault="00C80D47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5D708111" w14:textId="4799FF77" w:rsidR="00C80D47" w:rsidRPr="008431C9" w:rsidRDefault="00457C88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Please</w:t>
            </w:r>
            <w:r w:rsidR="00C80D47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provide a quote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or comment</w:t>
            </w:r>
            <w:r w:rsidR="00C80D47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that sum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s</w:t>
            </w:r>
            <w:r w:rsidR="00C80D47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up your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B</w:t>
            </w:r>
            <w:r w:rsidR="00C80D47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right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S</w:t>
            </w:r>
            <w:r w:rsidR="00C80D47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>tars experience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as</w:t>
            </w:r>
            <w:r w:rsid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a teacher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.</w:t>
            </w:r>
          </w:p>
          <w:p w14:paraId="40145DFD" w14:textId="77777777" w:rsidR="00C80D47" w:rsidRPr="00FD38CA" w:rsidRDefault="00C80D47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C80D47" w:rsidRPr="00FD38CA" w14:paraId="71DB0619" w14:textId="77777777" w:rsidTr="000B0260">
        <w:tc>
          <w:tcPr>
            <w:tcW w:w="9010" w:type="dxa"/>
          </w:tcPr>
          <w:p w14:paraId="423807A7" w14:textId="77777777" w:rsidR="00C80D47" w:rsidRPr="00FD38CA" w:rsidRDefault="00C80D47" w:rsidP="000B0260">
            <w:pPr>
              <w:rPr>
                <w:rFonts w:ascii="Arial" w:hAnsi="Arial" w:cs="Arial"/>
                <w:color w:val="1E2C6A"/>
              </w:rPr>
            </w:pPr>
          </w:p>
          <w:p w14:paraId="7A8A73AC" w14:textId="77777777" w:rsidR="00C80D47" w:rsidRDefault="00C80D47" w:rsidP="000B0260">
            <w:pPr>
              <w:rPr>
                <w:rFonts w:ascii="Arial" w:hAnsi="Arial" w:cs="Arial"/>
                <w:color w:val="1E2C6A"/>
              </w:rPr>
            </w:pPr>
          </w:p>
          <w:p w14:paraId="6B9B7B58" w14:textId="77777777" w:rsidR="00257DE4" w:rsidRDefault="00257DE4" w:rsidP="000B0260">
            <w:pPr>
              <w:rPr>
                <w:rFonts w:ascii="Arial" w:hAnsi="Arial" w:cs="Arial"/>
                <w:color w:val="1E2C6A"/>
              </w:rPr>
            </w:pPr>
          </w:p>
          <w:p w14:paraId="5E216034" w14:textId="77777777" w:rsidR="00257DE4" w:rsidRDefault="00257DE4" w:rsidP="000B0260">
            <w:pPr>
              <w:rPr>
                <w:rFonts w:ascii="Arial" w:hAnsi="Arial" w:cs="Arial"/>
                <w:color w:val="1E2C6A"/>
              </w:rPr>
            </w:pPr>
          </w:p>
          <w:p w14:paraId="2C847DCE" w14:textId="77777777" w:rsidR="00C80D47" w:rsidRPr="00FD38CA" w:rsidRDefault="00C80D47" w:rsidP="000B0260">
            <w:pPr>
              <w:rPr>
                <w:rFonts w:ascii="Arial" w:hAnsi="Arial" w:cs="Arial"/>
                <w:color w:val="1E2C6A"/>
              </w:rPr>
            </w:pPr>
          </w:p>
        </w:tc>
      </w:tr>
      <w:bookmarkEnd w:id="0"/>
    </w:tbl>
    <w:p w14:paraId="4F26DF29" w14:textId="77777777" w:rsidR="00C80D47" w:rsidRDefault="00C80D47"/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C80D47" w:rsidRPr="00FD38CA" w14:paraId="7CCE4366" w14:textId="77777777" w:rsidTr="000B0260">
        <w:trPr>
          <w:trHeight w:val="106"/>
        </w:trPr>
        <w:tc>
          <w:tcPr>
            <w:tcW w:w="9010" w:type="dxa"/>
          </w:tcPr>
          <w:p w14:paraId="07043E8E" w14:textId="77777777" w:rsidR="00C80D47" w:rsidRPr="00FD38CA" w:rsidRDefault="00C80D47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48E093B8" w14:textId="77777777" w:rsidR="00C80D47" w:rsidRPr="00FD38CA" w:rsidRDefault="00C80D47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6A8FD448" w14:textId="60C3ABA3" w:rsidR="00C80D47" w:rsidRPr="008431C9" w:rsidRDefault="00457C88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Please</w:t>
            </w:r>
            <w:r w:rsidR="00C80D47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provide a quote that sum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s</w:t>
            </w:r>
            <w:r w:rsidR="00C80D47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up your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B</w:t>
            </w:r>
            <w:r w:rsidR="00C80D47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right 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>S</w:t>
            </w:r>
            <w:r w:rsidR="00C80D47" w:rsidRPr="00C80D47">
              <w:rPr>
                <w:rFonts w:ascii="Arial" w:hAnsi="Arial" w:cs="Arial"/>
                <w:b/>
                <w:color w:val="1E2C6A"/>
                <w:sz w:val="28"/>
                <w:szCs w:val="28"/>
              </w:rPr>
              <w:t>tars experience</w:t>
            </w:r>
            <w:r>
              <w:rPr>
                <w:rFonts w:ascii="Arial" w:hAnsi="Arial" w:cs="Arial"/>
                <w:b/>
                <w:color w:val="1E2C6A"/>
                <w:sz w:val="28"/>
                <w:szCs w:val="28"/>
              </w:rPr>
              <w:t xml:space="preserve"> as a pupil (or pupils). </w:t>
            </w:r>
          </w:p>
          <w:p w14:paraId="2ACFB137" w14:textId="77777777" w:rsidR="00C80D47" w:rsidRPr="00FD38CA" w:rsidRDefault="00C80D47" w:rsidP="000B0260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C80D47" w:rsidRPr="00FD38CA" w14:paraId="366DE592" w14:textId="77777777" w:rsidTr="000B0260">
        <w:tc>
          <w:tcPr>
            <w:tcW w:w="9010" w:type="dxa"/>
          </w:tcPr>
          <w:p w14:paraId="0FFC97A5" w14:textId="77777777" w:rsidR="00C80D47" w:rsidRPr="00FD38CA" w:rsidRDefault="00C80D47" w:rsidP="000B0260">
            <w:pPr>
              <w:rPr>
                <w:rFonts w:ascii="Arial" w:hAnsi="Arial" w:cs="Arial"/>
                <w:color w:val="1E2C6A"/>
              </w:rPr>
            </w:pPr>
          </w:p>
          <w:p w14:paraId="68524485" w14:textId="77777777" w:rsidR="00C80D47" w:rsidRDefault="00C80D47" w:rsidP="000B0260">
            <w:pPr>
              <w:rPr>
                <w:rFonts w:ascii="Arial" w:hAnsi="Arial" w:cs="Arial"/>
                <w:color w:val="1E2C6A"/>
              </w:rPr>
            </w:pPr>
          </w:p>
          <w:p w14:paraId="2DA4B0A7" w14:textId="77777777" w:rsidR="00257DE4" w:rsidRDefault="00257DE4" w:rsidP="000B0260">
            <w:pPr>
              <w:rPr>
                <w:rFonts w:ascii="Arial" w:hAnsi="Arial" w:cs="Arial"/>
                <w:color w:val="1E2C6A"/>
              </w:rPr>
            </w:pPr>
          </w:p>
          <w:p w14:paraId="4EA6B358" w14:textId="77777777" w:rsidR="00257DE4" w:rsidRDefault="00257DE4" w:rsidP="000B0260">
            <w:pPr>
              <w:rPr>
                <w:rFonts w:ascii="Arial" w:hAnsi="Arial" w:cs="Arial"/>
                <w:color w:val="1E2C6A"/>
              </w:rPr>
            </w:pPr>
          </w:p>
          <w:p w14:paraId="371B8945" w14:textId="77777777" w:rsidR="00C80D47" w:rsidRPr="00FD38CA" w:rsidRDefault="00C80D47" w:rsidP="000B0260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07179554" w14:textId="77777777" w:rsidR="00D10C8E" w:rsidRDefault="00D10C8E">
      <w:pPr>
        <w:rPr>
          <w:sz w:val="32"/>
          <w:szCs w:val="3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10"/>
      </w:tblGrid>
      <w:tr w:rsidR="00D10C8E" w:rsidRPr="00FD38CA" w14:paraId="3A33E53E" w14:textId="77777777" w:rsidTr="00BF7F0A">
        <w:trPr>
          <w:trHeight w:val="106"/>
        </w:trPr>
        <w:tc>
          <w:tcPr>
            <w:tcW w:w="9010" w:type="dxa"/>
          </w:tcPr>
          <w:p w14:paraId="23865ABA" w14:textId="77777777" w:rsidR="00D10C8E" w:rsidRPr="00FD38CA" w:rsidRDefault="00D10C8E" w:rsidP="00BF7F0A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74535707" w14:textId="77777777" w:rsidR="00D10C8E" w:rsidRPr="00FD38CA" w:rsidRDefault="00D10C8E" w:rsidP="00BF7F0A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  <w:p w14:paraId="3C3E8FFE" w14:textId="4303846D" w:rsidR="00D10C8E" w:rsidRPr="008431C9" w:rsidRDefault="00D10C8E" w:rsidP="00BF7F0A">
            <w:pPr>
              <w:spacing w:line="276" w:lineRule="auto"/>
              <w:rPr>
                <w:rFonts w:ascii="Arial" w:hAnsi="Arial" w:cs="Arial"/>
                <w:b/>
                <w:color w:val="1E2C6A"/>
                <w:sz w:val="28"/>
                <w:szCs w:val="28"/>
              </w:rPr>
            </w:pPr>
            <w:r w:rsidRPr="00D10C8E">
              <w:rPr>
                <w:rFonts w:ascii="Arial" w:hAnsi="Arial" w:cs="Arial"/>
                <w:b/>
                <w:color w:val="1E2C6A"/>
                <w:sz w:val="28"/>
                <w:szCs w:val="28"/>
              </w:rPr>
              <w:t>Would you take part in Bright Stars again – and why?</w:t>
            </w:r>
          </w:p>
          <w:p w14:paraId="4726E534" w14:textId="77777777" w:rsidR="00D10C8E" w:rsidRPr="00FD38CA" w:rsidRDefault="00D10C8E" w:rsidP="00BF7F0A">
            <w:pPr>
              <w:spacing w:line="276" w:lineRule="auto"/>
              <w:rPr>
                <w:rFonts w:ascii="Arial" w:hAnsi="Arial" w:cs="Arial"/>
                <w:b/>
                <w:color w:val="1E2C6A"/>
                <w:sz w:val="10"/>
                <w:szCs w:val="10"/>
              </w:rPr>
            </w:pPr>
          </w:p>
        </w:tc>
      </w:tr>
      <w:tr w:rsidR="00D10C8E" w:rsidRPr="00FD38CA" w14:paraId="78922EBF" w14:textId="77777777" w:rsidTr="00BF7F0A">
        <w:tc>
          <w:tcPr>
            <w:tcW w:w="9010" w:type="dxa"/>
          </w:tcPr>
          <w:p w14:paraId="15C70B11" w14:textId="6A6AD9EF" w:rsidR="00D10C8E" w:rsidRDefault="00257DE4" w:rsidP="00BF7F0A">
            <w:pPr>
              <w:rPr>
                <w:rFonts w:ascii="Arial" w:hAnsi="Arial" w:cs="Arial"/>
                <w:color w:val="1E2C6A"/>
              </w:rPr>
            </w:pPr>
            <w:r>
              <w:rPr>
                <w:rFonts w:ascii="Arial" w:hAnsi="Arial" w:cs="Arial"/>
                <w:color w:val="1E2C6A"/>
              </w:rPr>
              <w:br/>
            </w:r>
          </w:p>
          <w:p w14:paraId="10005A3A" w14:textId="77777777" w:rsidR="00D10C8E" w:rsidRPr="00FD38CA" w:rsidRDefault="00D10C8E" w:rsidP="00BF7F0A">
            <w:pPr>
              <w:rPr>
                <w:rFonts w:ascii="Arial" w:hAnsi="Arial" w:cs="Arial"/>
                <w:color w:val="1E2C6A"/>
              </w:rPr>
            </w:pPr>
          </w:p>
        </w:tc>
      </w:tr>
    </w:tbl>
    <w:p w14:paraId="572E016E" w14:textId="77777777" w:rsidR="00D10C8E" w:rsidRDefault="00D10C8E">
      <w:pPr>
        <w:rPr>
          <w:sz w:val="32"/>
          <w:szCs w:val="32"/>
        </w:rPr>
      </w:pPr>
    </w:p>
    <w:sectPr w:rsidR="00D10C8E" w:rsidSect="00257DE4">
      <w:headerReference w:type="default" r:id="rId9"/>
      <w:pgSz w:w="11900" w:h="16840"/>
      <w:pgMar w:top="1538" w:right="1440" w:bottom="1144" w:left="1440" w:header="720" w:footer="5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A8C464" w14:textId="77777777" w:rsidR="004E5856" w:rsidRDefault="004E5856" w:rsidP="00476A95">
      <w:r>
        <w:separator/>
      </w:r>
    </w:p>
  </w:endnote>
  <w:endnote w:type="continuationSeparator" w:id="0">
    <w:p w14:paraId="76BD0139" w14:textId="77777777" w:rsidR="004E5856" w:rsidRDefault="004E5856" w:rsidP="0047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20102010804080708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74701" w14:textId="77777777" w:rsidR="004E5856" w:rsidRDefault="004E5856" w:rsidP="00476A95">
      <w:r>
        <w:separator/>
      </w:r>
    </w:p>
  </w:footnote>
  <w:footnote w:type="continuationSeparator" w:id="0">
    <w:p w14:paraId="3B2B3838" w14:textId="77777777" w:rsidR="004E5856" w:rsidRDefault="004E5856" w:rsidP="00476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F969" w14:textId="483F30B5" w:rsidR="00FD38CA" w:rsidRDefault="008431C9" w:rsidP="008431C9">
    <w:pPr>
      <w:pStyle w:val="Header"/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B3C75A8" wp14:editId="2A66D390">
          <wp:simplePos x="0" y="0"/>
          <wp:positionH relativeFrom="column">
            <wp:posOffset>3206750</wp:posOffset>
          </wp:positionH>
          <wp:positionV relativeFrom="paragraph">
            <wp:posOffset>-266700</wp:posOffset>
          </wp:positionV>
          <wp:extent cx="3041910" cy="640081"/>
          <wp:effectExtent l="0" t="0" r="6350" b="7620"/>
          <wp:wrapSquare wrapText="bothSides"/>
          <wp:docPr id="1" name="Picture 1" descr="A picture containing graphic design, graphics, font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graphic design, graphics, font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1910" cy="6400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567FA5" w14:textId="77777777" w:rsidR="008431C9" w:rsidRDefault="008431C9">
    <w:pPr>
      <w:pStyle w:val="Header"/>
    </w:pPr>
  </w:p>
  <w:p w14:paraId="3C91500D" w14:textId="6E89B0F4" w:rsidR="00476A95" w:rsidRDefault="00FD38CA">
    <w:pPr>
      <w:pStyle w:val="Header"/>
    </w:pPr>
    <w:r w:rsidRPr="00633BB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D8F3B9" wp14:editId="700AF684">
              <wp:simplePos x="0" y="0"/>
              <wp:positionH relativeFrom="column">
                <wp:posOffset>2726834</wp:posOffset>
              </wp:positionH>
              <wp:positionV relativeFrom="paragraph">
                <wp:posOffset>32713</wp:posOffset>
              </wp:positionV>
              <wp:extent cx="3489130" cy="367323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89130" cy="36732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FA01EF6" w14:textId="77777777" w:rsidR="00633BB1" w:rsidRPr="00D66919" w:rsidRDefault="00633BB1" w:rsidP="00633BB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22569"/>
                              <w:sz w:val="32"/>
                              <w:szCs w:val="32"/>
                            </w:rPr>
                          </w:pPr>
                          <w:r w:rsidRPr="00D66919">
                            <w:rPr>
                              <w:rFonts w:ascii="Arial" w:hAnsi="Arial" w:cs="Arial"/>
                              <w:b/>
                              <w:color w:val="222569"/>
                              <w:sz w:val="32"/>
                              <w:szCs w:val="32"/>
                            </w:rPr>
                            <w:t>Making a Difference | At a Glance</w:t>
                          </w:r>
                        </w:p>
                        <w:p w14:paraId="6CD0AAB1" w14:textId="77777777" w:rsidR="00633BB1" w:rsidRPr="00D66919" w:rsidRDefault="00633BB1" w:rsidP="00633BB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222569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D8F3B9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214.7pt;margin-top:2.6pt;width:274.75pt;height:28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tL7FwIAACwEAAAOAAAAZHJzL2Uyb0RvYy54bWysU8tu2zAQvBfoPxC815Itx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" filled="f" stroked="f" strokeweight=".5pt">
              <v:textbox>
                <w:txbxContent>
                  <w:p w14:paraId="6FA01EF6" w14:textId="77777777" w:rsidR="00633BB1" w:rsidRPr="00D66919" w:rsidRDefault="00633BB1" w:rsidP="00633BB1">
                    <w:pPr>
                      <w:jc w:val="right"/>
                      <w:rPr>
                        <w:rFonts w:ascii="Arial" w:hAnsi="Arial" w:cs="Arial"/>
                        <w:b/>
                        <w:color w:val="222569"/>
                        <w:sz w:val="32"/>
                        <w:szCs w:val="32"/>
                      </w:rPr>
                    </w:pPr>
                    <w:r w:rsidRPr="00D66919">
                      <w:rPr>
                        <w:rFonts w:ascii="Arial" w:hAnsi="Arial" w:cs="Arial"/>
                        <w:b/>
                        <w:color w:val="222569"/>
                        <w:sz w:val="32"/>
                        <w:szCs w:val="32"/>
                      </w:rPr>
                      <w:t>Making a Difference | At a Glance</w:t>
                    </w:r>
                  </w:p>
                  <w:p w14:paraId="6CD0AAB1" w14:textId="77777777" w:rsidR="00633BB1" w:rsidRPr="00D66919" w:rsidRDefault="00633BB1" w:rsidP="00633BB1">
                    <w:pPr>
                      <w:jc w:val="right"/>
                      <w:rPr>
                        <w:rFonts w:ascii="Arial" w:hAnsi="Arial" w:cs="Arial"/>
                        <w:b/>
                        <w:color w:val="222569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DB8CDBA" w14:textId="77777777" w:rsidR="00476A95" w:rsidRDefault="00476A95" w:rsidP="00A10829">
    <w:pPr>
      <w:pStyle w:val="Header"/>
      <w:ind w:firstLine="720"/>
    </w:pPr>
  </w:p>
  <w:p w14:paraId="25B92B98" w14:textId="77777777" w:rsidR="00476A95" w:rsidRDefault="00476A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447DF"/>
    <w:multiLevelType w:val="hybridMultilevel"/>
    <w:tmpl w:val="091CC45E"/>
    <w:lvl w:ilvl="0" w:tplc="08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1939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3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1C9"/>
    <w:rsid w:val="000C5F2F"/>
    <w:rsid w:val="00131159"/>
    <w:rsid w:val="001E54E3"/>
    <w:rsid w:val="00257DE4"/>
    <w:rsid w:val="00271FFE"/>
    <w:rsid w:val="002A77BB"/>
    <w:rsid w:val="00301756"/>
    <w:rsid w:val="003F14F3"/>
    <w:rsid w:val="00457C88"/>
    <w:rsid w:val="0046562D"/>
    <w:rsid w:val="00476A95"/>
    <w:rsid w:val="004D39CC"/>
    <w:rsid w:val="004E5856"/>
    <w:rsid w:val="005444F2"/>
    <w:rsid w:val="00560BE8"/>
    <w:rsid w:val="0057425F"/>
    <w:rsid w:val="005B4C04"/>
    <w:rsid w:val="005C672E"/>
    <w:rsid w:val="00633BB1"/>
    <w:rsid w:val="00706044"/>
    <w:rsid w:val="0074352D"/>
    <w:rsid w:val="00787439"/>
    <w:rsid w:val="007B7FD0"/>
    <w:rsid w:val="007D18DC"/>
    <w:rsid w:val="008431C9"/>
    <w:rsid w:val="00857DCE"/>
    <w:rsid w:val="00955E08"/>
    <w:rsid w:val="009B5CFF"/>
    <w:rsid w:val="00A07EFD"/>
    <w:rsid w:val="00A10829"/>
    <w:rsid w:val="00A464DB"/>
    <w:rsid w:val="00AD397E"/>
    <w:rsid w:val="00B01E87"/>
    <w:rsid w:val="00B2107D"/>
    <w:rsid w:val="00C20C87"/>
    <w:rsid w:val="00C80D47"/>
    <w:rsid w:val="00C87964"/>
    <w:rsid w:val="00D10C8E"/>
    <w:rsid w:val="00D4087C"/>
    <w:rsid w:val="00DB6B14"/>
    <w:rsid w:val="00E57D5E"/>
    <w:rsid w:val="00E81AF5"/>
    <w:rsid w:val="00F11BA8"/>
    <w:rsid w:val="00F4727C"/>
    <w:rsid w:val="00FB51FC"/>
    <w:rsid w:val="00FD38CA"/>
    <w:rsid w:val="00FE1C36"/>
    <w:rsid w:val="00FF3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F227B"/>
  <w14:defaultImageDpi w14:val="32767"/>
  <w15:chartTrackingRefBased/>
  <w15:docId w15:val="{4C793ADD-D728-4C60-B3C3-7CDF3957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A10829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6A9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6A95"/>
  </w:style>
  <w:style w:type="paragraph" w:styleId="Footer">
    <w:name w:val="footer"/>
    <w:basedOn w:val="Normal"/>
    <w:link w:val="FooterChar"/>
    <w:uiPriority w:val="99"/>
    <w:unhideWhenUsed/>
    <w:rsid w:val="00476A9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6A95"/>
  </w:style>
  <w:style w:type="table" w:styleId="TableGrid">
    <w:name w:val="Table Grid"/>
    <w:basedOn w:val="TableNormal"/>
    <w:uiPriority w:val="39"/>
    <w:rsid w:val="00A1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4E3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customStyle="1" w:styleId="Default">
    <w:name w:val="Default"/>
    <w:rsid w:val="002A77BB"/>
    <w:pPr>
      <w:autoSpaceDE w:val="0"/>
      <w:autoSpaceDN w:val="0"/>
      <w:adjustRightInd w:val="0"/>
    </w:pPr>
    <w:rPr>
      <w:rFonts w:ascii="Segoe UI Symbol" w:hAnsi="Segoe UI Symbol" w:cs="Segoe UI Symbol"/>
      <w:color w:val="000000"/>
      <w:lang w:val="en-US"/>
    </w:rPr>
  </w:style>
  <w:style w:type="paragraph" w:styleId="Revision">
    <w:name w:val="Revision"/>
    <w:hidden/>
    <w:uiPriority w:val="99"/>
    <w:semiHidden/>
    <w:rsid w:val="00457C88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.shortcut-targets-by-id\0BzEwvk3FMHEeU1ExMHA4NXVUYXM\CforLP%20shared%20drive\Marketing\Branding\Templates\Case%20Study%20Templates\Send%20this%20%20template%20to%20the%20client\Bright%20Stars-CaseStudie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310625A4ECB044829439499948840F" ma:contentTypeVersion="15" ma:contentTypeDescription="Create a new document." ma:contentTypeScope="" ma:versionID="98d66974d0a9c586af6f8ebbff532793">
  <xsd:schema xmlns:xsd="http://www.w3.org/2001/XMLSchema" xmlns:xs="http://www.w3.org/2001/XMLSchema" xmlns:p="http://schemas.microsoft.com/office/2006/metadata/properties" xmlns:ns2="a7c7fd58-bcf8-457a-9eef-035eb128e379" xmlns:ns3="a1045fd5-da14-4929-a53d-769bde7693a7" targetNamespace="http://schemas.microsoft.com/office/2006/metadata/properties" ma:root="true" ma:fieldsID="bf95cbee28312a4803fe0d513bc17856" ns2:_="" ns3:_="">
    <xsd:import namespace="a7c7fd58-bcf8-457a-9eef-035eb128e379"/>
    <xsd:import namespace="a1045fd5-da14-4929-a53d-769bde7693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c7fd58-bcf8-457a-9eef-035eb128e3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cc2da29-7606-4d49-8b72-13e118f1d7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45fd5-da14-4929-a53d-769bde7693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9424162-76b6-4836-bea4-80bdcfa0f9db}" ma:internalName="TaxCatchAll" ma:showField="CatchAllData" ma:web="a1045fd5-da14-4929-a53d-769bde7693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7E0696-373C-45BF-A6A4-C474136277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6CB505-00E5-4F5B-B843-FB21B16CB5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c7fd58-bcf8-457a-9eef-035eb128e379"/>
    <ds:schemaRef ds:uri="a1045fd5-da14-4929-a53d-769bde7693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G:\.shortcut-targets-by-id\0BzEwvk3FMHEeU1ExMHA4NXVUYXM\CforLP shared drive\Marketing\Branding\Templates\Case Study Templates\Send this  template to the client\Bright Stars-CaseStudies.dotx</Template>
  <TotalTime>4</TotalTime>
  <Pages>4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Teasdale</dc:creator>
  <cp:keywords/>
  <dc:description/>
  <cp:lastModifiedBy>Hazel Duhy</cp:lastModifiedBy>
  <cp:revision>3</cp:revision>
  <dcterms:created xsi:type="dcterms:W3CDTF">2023-07-05T15:30:00Z</dcterms:created>
  <dcterms:modified xsi:type="dcterms:W3CDTF">2024-09-10T11:44:00Z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5dbcaab99c4429731e44535af013b9497a2c54e94e2b7596cecdfee87442d2a5</vt:lpwstr>
  </property>
</Properties>
</file>